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1717" w14:textId="77777777" w:rsidR="003505E5" w:rsidRPr="00C7463B" w:rsidRDefault="003505E5" w:rsidP="0072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ขอบเขตของงาน(</w:t>
      </w: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Terms of Reference </w:t>
      </w: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TOR</w:t>
      </w: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CB4BA27" w14:textId="11215D91" w:rsidR="00496DB9" w:rsidRPr="00CF00FA" w:rsidRDefault="00F55B57" w:rsidP="00231A7D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รายการครุภัณฑ์ที่ต้องจัดซื้อ...................</w:t>
      </w:r>
    </w:p>
    <w:p w14:paraId="4C563A1E" w14:textId="77777777" w:rsidR="003505E5" w:rsidRPr="00C7463B" w:rsidRDefault="003675EB" w:rsidP="00231A7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คณะวิทยาการสารสนเทศ </w:t>
      </w:r>
      <w:r w:rsidR="00DE65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มหาวิทยาลัยมหาสารคาม</w:t>
      </w:r>
    </w:p>
    <w:p w14:paraId="23006379" w14:textId="77777777" w:rsidR="006E11FD" w:rsidRPr="00C7463B" w:rsidRDefault="006E11FD" w:rsidP="003505E5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F4D2E0" w14:textId="77777777" w:rsidR="003505E5" w:rsidRPr="00C7463B" w:rsidRDefault="001C6AD5" w:rsidP="001C6AD5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1. </w:t>
      </w:r>
      <w:r w:rsidR="003505E5"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ความเป็นมา</w:t>
      </w:r>
    </w:p>
    <w:p w14:paraId="49CBE335" w14:textId="72471580" w:rsidR="00F67533" w:rsidRDefault="00D409B7" w:rsidP="00F55B57">
      <w:pPr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C7463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ด้วยคณะวิทยาการสารสนเทศ</w:t>
      </w:r>
      <w:r w:rsidR="00496DB9" w:rsidRPr="00C746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ได้จัดการเรียนการสอน</w:t>
      </w:r>
      <w:r w:rsidR="00F55B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55B57"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(เขียนความเป็นมา เหตุผลที่ต้องจัดซื้อ)</w:t>
      </w:r>
    </w:p>
    <w:p w14:paraId="2DD83834" w14:textId="77777777" w:rsidR="0087370B" w:rsidRPr="00F67533" w:rsidRDefault="003505E5" w:rsidP="00F67533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C7463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2.วัตถุประสงค์</w:t>
      </w:r>
    </w:p>
    <w:p w14:paraId="5AF0F576" w14:textId="4478C257" w:rsidR="006954EE" w:rsidRPr="00CF00FA" w:rsidRDefault="006954EE" w:rsidP="003505E5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D3CB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เพื่อจัดซื้อ</w:t>
      </w:r>
      <w:r w:rsidR="00F55B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55B57"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รายการครุภัณฑ์ที่จัดซื้อ และวัตถุประสงค์ที่ต้องจัดซื้อ</w:t>
      </w:r>
    </w:p>
    <w:p w14:paraId="471C5F05" w14:textId="77777777" w:rsidR="006E3CD7" w:rsidRPr="00CF00FA" w:rsidRDefault="006E3CD7" w:rsidP="003505E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059026" w14:textId="77777777" w:rsidR="003505E5" w:rsidRPr="00782C35" w:rsidRDefault="001C6AD5" w:rsidP="001C6AD5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782C3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3. </w:t>
      </w:r>
      <w:r w:rsidR="00A5585F" w:rsidRPr="00782C3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ผู้มีสิทธิเสนอราคาต้องมีคุณสมบัติดังนี้</w:t>
      </w:r>
    </w:p>
    <w:p w14:paraId="1577EB4F" w14:textId="77777777" w:rsidR="00665A9E" w:rsidRDefault="00995254" w:rsidP="00AF0459">
      <w:pPr>
        <w:pStyle w:val="a6"/>
        <w:tabs>
          <w:tab w:val="clear" w:pos="1134"/>
          <w:tab w:val="left" w:pos="7797"/>
        </w:tabs>
        <w:kinsoku w:val="0"/>
        <w:overflowPunct w:val="0"/>
        <w:ind w:left="720" w:right="1820"/>
        <w:rPr>
          <w:rFonts w:ascii="TH SarabunPSK" w:hAnsi="TH SarabunPSK" w:cs="TH SarabunPSK"/>
          <w:spacing w:val="-7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665A9E" w:rsidRPr="00AD3469">
        <w:rPr>
          <w:rFonts w:ascii="TH SarabunPSK" w:hAnsi="TH SarabunPSK" w:cs="TH SarabunPSK"/>
          <w:sz w:val="32"/>
          <w:szCs w:val="32"/>
          <w:cs/>
        </w:rPr>
        <w:t>1</w:t>
      </w:r>
      <w:r w:rsidR="00AF04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585F">
        <w:rPr>
          <w:rFonts w:ascii="TH SarabunPSK" w:hAnsi="TH SarabunPSK" w:cs="TH SarabunPSK" w:hint="cs"/>
          <w:spacing w:val="-7"/>
          <w:sz w:val="32"/>
          <w:szCs w:val="32"/>
          <w:cs/>
        </w:rPr>
        <w:t>มีความสามารถตามกฎหมาย</w:t>
      </w:r>
    </w:p>
    <w:p w14:paraId="348ADF96" w14:textId="77777777" w:rsidR="00A5585F" w:rsidRDefault="00995254" w:rsidP="00AF0459">
      <w:pPr>
        <w:pStyle w:val="a6"/>
        <w:tabs>
          <w:tab w:val="left" w:pos="7797"/>
        </w:tabs>
        <w:kinsoku w:val="0"/>
        <w:overflowPunct w:val="0"/>
        <w:ind w:left="720" w:right="1820"/>
        <w:rPr>
          <w:rFonts w:ascii="TH SarabunPSK" w:hAnsi="TH SarabunPSK" w:cs="TH SarabunPSK"/>
          <w:spacing w:val="-7"/>
          <w:sz w:val="32"/>
          <w:szCs w:val="32"/>
        </w:rPr>
      </w:pPr>
      <w:r>
        <w:rPr>
          <w:rFonts w:ascii="TH SarabunPSK" w:hAnsi="TH SarabunPSK" w:cs="TH SarabunPSK" w:hint="cs"/>
          <w:spacing w:val="-7"/>
          <w:sz w:val="32"/>
          <w:szCs w:val="32"/>
          <w:cs/>
        </w:rPr>
        <w:t>3.</w:t>
      </w:r>
      <w:r w:rsidR="00A5585F">
        <w:rPr>
          <w:rFonts w:ascii="TH SarabunPSK" w:hAnsi="TH SarabunPSK" w:cs="TH SarabunPSK" w:hint="cs"/>
          <w:spacing w:val="-7"/>
          <w:sz w:val="32"/>
          <w:szCs w:val="32"/>
          <w:cs/>
        </w:rPr>
        <w:t>2</w:t>
      </w:r>
      <w:r w:rsidR="00AF0459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="00A5585F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ไม่เป็นบุคคลล้มละลาย</w:t>
      </w:r>
    </w:p>
    <w:p w14:paraId="4EB04593" w14:textId="77777777" w:rsidR="00A5585F" w:rsidRDefault="00995254" w:rsidP="00AF0459">
      <w:pPr>
        <w:pStyle w:val="a6"/>
        <w:tabs>
          <w:tab w:val="left" w:pos="7797"/>
        </w:tabs>
        <w:kinsoku w:val="0"/>
        <w:overflowPunct w:val="0"/>
        <w:ind w:left="720" w:right="1820"/>
        <w:rPr>
          <w:rFonts w:ascii="TH SarabunPSK" w:hAnsi="TH SarabunPSK" w:cs="TH SarabunPSK"/>
          <w:spacing w:val="-7"/>
          <w:sz w:val="32"/>
          <w:szCs w:val="32"/>
          <w:cs/>
        </w:rPr>
      </w:pPr>
      <w:r>
        <w:rPr>
          <w:rFonts w:ascii="TH SarabunPSK" w:hAnsi="TH SarabunPSK" w:cs="TH SarabunPSK" w:hint="cs"/>
          <w:spacing w:val="-7"/>
          <w:sz w:val="32"/>
          <w:szCs w:val="32"/>
          <w:cs/>
        </w:rPr>
        <w:t>3.3</w:t>
      </w:r>
      <w:r w:rsidR="00A5585F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="00AF0459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="00A5585F">
        <w:rPr>
          <w:rFonts w:ascii="TH SarabunPSK" w:hAnsi="TH SarabunPSK" w:cs="TH SarabunPSK" w:hint="cs"/>
          <w:spacing w:val="-7"/>
          <w:sz w:val="32"/>
          <w:szCs w:val="32"/>
          <w:cs/>
        </w:rPr>
        <w:t>ไม่อยู่ระหว่างเลิกกิจการ</w:t>
      </w:r>
    </w:p>
    <w:p w14:paraId="5B69E833" w14:textId="77777777" w:rsidR="00A5585F" w:rsidRDefault="00995254" w:rsidP="00AF0459">
      <w:pPr>
        <w:ind w:firstLine="720"/>
        <w:rPr>
          <w:rFonts w:ascii="TH SarabunPSK" w:hAnsi="TH SarabunPSK" w:cs="TH SarabunPSK"/>
          <w:sz w:val="32"/>
          <w:szCs w:val="32"/>
        </w:rPr>
      </w:pPr>
      <w:r w:rsidRPr="00951769">
        <w:rPr>
          <w:rFonts w:ascii="TH SarabunPSK" w:hAnsi="TH SarabunPSK" w:cs="TH SarabunPSK"/>
          <w:sz w:val="32"/>
          <w:szCs w:val="32"/>
          <w:cs/>
        </w:rPr>
        <w:t>3.4</w:t>
      </w:r>
      <w:r w:rsidR="00A5585F" w:rsidRPr="009517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0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585F" w:rsidRPr="00951769">
        <w:rPr>
          <w:rFonts w:ascii="TH SarabunPSK" w:hAnsi="TH SarabunPSK" w:cs="TH SarabunPSK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</w:t>
      </w:r>
      <w:r w:rsidRPr="00951769">
        <w:rPr>
          <w:rFonts w:ascii="TH SarabunPSK" w:hAnsi="TH SarabunPSK" w:cs="TH SarabunPSK"/>
          <w:sz w:val="32"/>
          <w:szCs w:val="32"/>
          <w:cs/>
        </w:rPr>
        <w:t xml:space="preserve"> กำหนด</w:t>
      </w:r>
      <w:r w:rsidR="00A01257">
        <w:rPr>
          <w:rFonts w:ascii="TH SarabunPSK" w:hAnsi="TH SarabunPSK" w:cs="TH SarabunPSK"/>
          <w:sz w:val="32"/>
          <w:szCs w:val="32"/>
          <w:cs/>
        </w:rPr>
        <w:t>ไว้</w:t>
      </w:r>
      <w:r w:rsidR="00A5585F" w:rsidRPr="00951769">
        <w:rPr>
          <w:rFonts w:ascii="TH SarabunPSK" w:hAnsi="TH SarabunPSK" w:cs="TH SarabunPSK"/>
          <w:sz w:val="32"/>
          <w:szCs w:val="32"/>
          <w:cs/>
        </w:rPr>
        <w:t>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08FDD787" w14:textId="77777777" w:rsidR="00CF1D8F" w:rsidRDefault="00951769" w:rsidP="00AF04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3.5</w:t>
      </w:r>
      <w:r w:rsidR="00127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1FD" w:rsidRPr="00AD3469">
        <w:rPr>
          <w:rFonts w:ascii="TH SarabunPSK" w:hAnsi="TH SarabunPSK" w:cs="TH SarabunPSK"/>
          <w:sz w:val="32"/>
          <w:szCs w:val="32"/>
          <w:cs/>
        </w:rPr>
        <w:t>ไม่เป็นผู้ที่ถูกระบุชื่อไว้ในบัญชีรายชื่อผู้ทิ้งงาน</w:t>
      </w:r>
      <w:r>
        <w:rPr>
          <w:rFonts w:ascii="TH SarabunPSK" w:hAnsi="TH SarabunPSK" w:cs="TH SarabunPSK" w:hint="cs"/>
          <w:sz w:val="32"/>
          <w:szCs w:val="32"/>
          <w:cs/>
        </w:rPr>
        <w:t>และได้แจ้งเวียนชื่อให้เป็นผู้ทิ้งงานของหน่วยงานของรัฐ</w:t>
      </w:r>
    </w:p>
    <w:p w14:paraId="0D421835" w14:textId="77777777" w:rsidR="00665A9E" w:rsidRPr="00AD3469" w:rsidRDefault="00951769" w:rsidP="00CF1D8F">
      <w:pPr>
        <w:pStyle w:val="a6"/>
        <w:tabs>
          <w:tab w:val="left" w:leader="dot" w:pos="9079"/>
        </w:tabs>
        <w:kinsoku w:val="0"/>
        <w:overflowPunct w:val="0"/>
        <w:spacing w:line="364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ในระบบเครือข่ายสารสนเทศของกรมบัญชีกลาง ซึ่งรวมถึงนิติบุคคลที่</w:t>
      </w:r>
      <w:r w:rsidR="00CF1D8F">
        <w:rPr>
          <w:rFonts w:ascii="TH SarabunPSK" w:hAnsi="TH SarabunPSK" w:cs="TH SarabunPSK" w:hint="cs"/>
          <w:sz w:val="32"/>
          <w:szCs w:val="32"/>
          <w:cs/>
        </w:rPr>
        <w:t>ผู้ทิ้งงานเป็นหุ้นส่วนผู้จัดการ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กรรมการผู้จัดการ ผู้บริหาร ผู้มีอำนาจในการดำเนินในกิจการของนิติบุคคลนั้นด้วย</w:t>
      </w:r>
      <w:r w:rsidR="006E11FD" w:rsidRPr="00AD3469">
        <w:rPr>
          <w:rFonts w:ascii="TH SarabunPSK" w:hAnsi="TH SarabunPSK" w:cs="TH SarabunPSK"/>
          <w:sz w:val="32"/>
          <w:szCs w:val="32"/>
          <w:cs/>
        </w:rPr>
        <w:t>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3BA76BA4" w14:textId="77777777" w:rsidR="00CF1D8F" w:rsidRDefault="00AF0459" w:rsidP="00AF0459">
      <w:pPr>
        <w:pStyle w:val="a6"/>
        <w:kinsoku w:val="0"/>
        <w:overflowPunct w:val="0"/>
        <w:spacing w:before="1"/>
        <w:ind w:right="125"/>
        <w:jc w:val="left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42E1">
        <w:rPr>
          <w:rFonts w:ascii="TH SarabunPSK" w:hAnsi="TH SarabunPSK" w:cs="TH SarabunPSK" w:hint="cs"/>
          <w:sz w:val="32"/>
          <w:szCs w:val="32"/>
          <w:cs/>
        </w:rPr>
        <w:t>3.6</w:t>
      </w:r>
      <w:r w:rsidR="00127795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8842E1">
        <w:rPr>
          <w:rFonts w:ascii="TH SarabunPSK" w:hAnsi="TH SarabunPSK" w:cs="TH SarabunPSK" w:hint="cs"/>
          <w:spacing w:val="8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</w:t>
      </w:r>
    </w:p>
    <w:p w14:paraId="20D949DF" w14:textId="77777777" w:rsidR="008842E1" w:rsidRDefault="008842E1" w:rsidP="00CF1D8F">
      <w:pPr>
        <w:pStyle w:val="a6"/>
        <w:tabs>
          <w:tab w:val="clear" w:pos="709"/>
          <w:tab w:val="left" w:pos="0"/>
        </w:tabs>
        <w:kinsoku w:val="0"/>
        <w:overflowPunct w:val="0"/>
        <w:spacing w:before="1"/>
        <w:ind w:right="125"/>
        <w:jc w:val="left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>บริหารพัสดุภาครัฐกำหนดในราชกิจจา</w:t>
      </w:r>
      <w:proofErr w:type="spellStart"/>
      <w:r>
        <w:rPr>
          <w:rFonts w:ascii="TH SarabunPSK" w:hAnsi="TH SarabunPSK" w:cs="TH SarabunPSK" w:hint="cs"/>
          <w:spacing w:val="8"/>
          <w:sz w:val="32"/>
          <w:szCs w:val="32"/>
          <w:cs/>
        </w:rPr>
        <w:t>นุเ</w:t>
      </w:r>
      <w:proofErr w:type="spellEnd"/>
      <w:r>
        <w:rPr>
          <w:rFonts w:ascii="TH SarabunPSK" w:hAnsi="TH SarabunPSK" w:cs="TH SarabunPSK" w:hint="cs"/>
          <w:spacing w:val="8"/>
          <w:sz w:val="32"/>
          <w:szCs w:val="32"/>
          <w:cs/>
        </w:rPr>
        <w:t>บกษา</w:t>
      </w:r>
    </w:p>
    <w:p w14:paraId="4AF3BAF1" w14:textId="77777777" w:rsidR="009E121C" w:rsidRDefault="00CA73C5" w:rsidP="00CA73C5">
      <w:pPr>
        <w:pStyle w:val="a6"/>
        <w:kinsoku w:val="0"/>
        <w:overflowPunct w:val="0"/>
        <w:spacing w:before="1"/>
        <w:ind w:right="125"/>
        <w:jc w:val="both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ab/>
        <w:t xml:space="preserve">3.7 </w:t>
      </w:r>
      <w:r w:rsidR="009E121C">
        <w:rPr>
          <w:rFonts w:ascii="TH SarabunPSK" w:hAnsi="TH SarabunPSK" w:cs="TH SarabunPSK" w:hint="cs"/>
          <w:spacing w:val="8"/>
          <w:sz w:val="32"/>
          <w:szCs w:val="32"/>
          <w:cs/>
        </w:rPr>
        <w:t>เป็นบุคคลธรรมดาหรือนิติบุคคล ผู้มีอาชีพขายพัสดุที่ประกวดราคาซื้อด้วยวิธีการประกวด</w:t>
      </w:r>
    </w:p>
    <w:p w14:paraId="03577B9B" w14:textId="77777777" w:rsidR="00F67533" w:rsidRDefault="009E121C" w:rsidP="00F67533">
      <w:pPr>
        <w:pStyle w:val="a6"/>
        <w:kinsoku w:val="0"/>
        <w:overflowPunct w:val="0"/>
        <w:spacing w:before="1"/>
        <w:ind w:right="125"/>
        <w:jc w:val="both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>ราคาอิเล็กทรอนิกส์ดังกล่าว</w:t>
      </w:r>
    </w:p>
    <w:p w14:paraId="4E2DAACC" w14:textId="77777777" w:rsidR="009E121C" w:rsidRDefault="00CA73C5" w:rsidP="00F67533">
      <w:pPr>
        <w:pStyle w:val="a6"/>
        <w:kinsoku w:val="0"/>
        <w:overflowPunct w:val="0"/>
        <w:spacing w:before="1"/>
        <w:ind w:right="125"/>
        <w:jc w:val="both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ab/>
      </w:r>
      <w:r w:rsidR="003D23F6">
        <w:rPr>
          <w:rFonts w:ascii="TH SarabunPSK" w:hAnsi="TH SarabunPSK" w:cs="TH SarabunPSK" w:hint="cs"/>
          <w:spacing w:val="8"/>
          <w:sz w:val="32"/>
          <w:szCs w:val="32"/>
          <w:cs/>
        </w:rPr>
        <w:t>3.8</w:t>
      </w:r>
      <w:r w:rsidR="009E121C">
        <w:rPr>
          <w:rFonts w:ascii="TH SarabunPSK" w:hAnsi="TH SarabunPSK" w:cs="TH SarabunPSK" w:hint="cs"/>
          <w:spacing w:val="8"/>
          <w:sz w:val="32"/>
          <w:szCs w:val="32"/>
          <w:cs/>
        </w:rPr>
        <w:t>ไม่เป็นผู้มีผลประโยชน์ร่วมกัน</w:t>
      </w:r>
      <w:r w:rsidR="00C03310">
        <w:rPr>
          <w:rFonts w:ascii="TH SarabunPSK" w:hAnsi="TH SarabunPSK" w:cs="TH SarabunPSK" w:hint="cs"/>
          <w:spacing w:val="8"/>
          <w:sz w:val="32"/>
          <w:szCs w:val="32"/>
          <w:cs/>
        </w:rPr>
        <w:t>กับผู้เสนอราคารายอื่นที่เข้ายื่นเสนอราคาให้แก่มหาวิทยาลัยมหาสารคาม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</w:t>
      </w:r>
    </w:p>
    <w:p w14:paraId="48FE2482" w14:textId="77777777" w:rsidR="0087370B" w:rsidRPr="00AD3469" w:rsidRDefault="00CA73C5" w:rsidP="00C03310">
      <w:pPr>
        <w:pStyle w:val="a6"/>
        <w:kinsoku w:val="0"/>
        <w:overflowPunct w:val="0"/>
        <w:spacing w:before="1"/>
        <w:ind w:right="125"/>
        <w:jc w:val="both"/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8"/>
          <w:sz w:val="32"/>
          <w:szCs w:val="32"/>
          <w:cs/>
        </w:rPr>
        <w:tab/>
      </w:r>
      <w:r w:rsidR="00C03310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3.9 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ไม่เป็น</w:t>
      </w:r>
      <w:r w:rsidR="00665A9E" w:rsidRPr="00AD3469">
        <w:rPr>
          <w:rFonts w:ascii="TH SarabunPSK" w:hAnsi="TH SarabunPSK" w:cs="TH SarabunPSK"/>
          <w:spacing w:val="7"/>
          <w:sz w:val="32"/>
          <w:szCs w:val="32"/>
          <w:cs/>
        </w:rPr>
        <w:t>ผู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้ได้รับเอกสิท</w:t>
      </w:r>
      <w:r w:rsidR="00665A9E" w:rsidRPr="00AD3469">
        <w:rPr>
          <w:rFonts w:ascii="TH SarabunPSK" w:hAnsi="TH SarabunPSK" w:cs="TH SarabunPSK"/>
          <w:spacing w:val="7"/>
          <w:sz w:val="32"/>
          <w:szCs w:val="32"/>
          <w:cs/>
        </w:rPr>
        <w:t>ธ</w:t>
      </w:r>
      <w:r w:rsidR="001C6AD5" w:rsidRPr="00AD3469">
        <w:rPr>
          <w:rFonts w:ascii="TH SarabunPSK" w:hAnsi="TH SarabunPSK" w:cs="TH SarabunPSK"/>
          <w:spacing w:val="7"/>
          <w:sz w:val="32"/>
          <w:szCs w:val="32"/>
          <w:cs/>
        </w:rPr>
        <w:t>ิ์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หรือความ</w:t>
      </w:r>
      <w:r w:rsidR="00665A9E" w:rsidRPr="00AD3469">
        <w:rPr>
          <w:rFonts w:ascii="TH SarabunPSK" w:hAnsi="TH SarabunPSK" w:cs="TH SarabunPSK"/>
          <w:spacing w:val="7"/>
          <w:sz w:val="32"/>
          <w:szCs w:val="32"/>
          <w:cs/>
        </w:rPr>
        <w:t>คุ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้มกันซ</w:t>
      </w:r>
      <w:r w:rsidR="001C6AD5" w:rsidRPr="00AD3469">
        <w:rPr>
          <w:rFonts w:ascii="TH SarabunPSK" w:hAnsi="TH SarabunPSK" w:cs="TH SarabunPSK"/>
          <w:spacing w:val="8"/>
          <w:sz w:val="32"/>
          <w:szCs w:val="32"/>
          <w:cs/>
        </w:rPr>
        <w:t>ึ่</w:t>
      </w:r>
      <w:r w:rsidR="00665A9E" w:rsidRPr="00AD3469">
        <w:rPr>
          <w:rFonts w:ascii="TH SarabunPSK" w:hAnsi="TH SarabunPSK" w:cs="TH SarabunPSK"/>
          <w:spacing w:val="9"/>
          <w:sz w:val="32"/>
          <w:szCs w:val="32"/>
          <w:cs/>
        </w:rPr>
        <w:t>งอาจปฏิเสธไม่ยอม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ขึ้</w:t>
      </w:r>
      <w:r w:rsidR="00665A9E" w:rsidRPr="00AD3469">
        <w:rPr>
          <w:rFonts w:ascii="TH SarabunPSK" w:hAnsi="TH SarabunPSK" w:cs="TH SarabunPSK"/>
          <w:spacing w:val="9"/>
          <w:sz w:val="32"/>
          <w:szCs w:val="32"/>
          <w:cs/>
        </w:rPr>
        <w:t>นศาลไทย</w:t>
      </w:r>
      <w:r w:rsidR="00665A9E" w:rsidRPr="00AD3469">
        <w:rPr>
          <w:rFonts w:ascii="TH SarabunPSK" w:hAnsi="TH SarabunPSK" w:cs="TH SarabunPSK"/>
          <w:spacing w:val="8"/>
          <w:sz w:val="32"/>
          <w:szCs w:val="32"/>
          <w:cs/>
        </w:rPr>
        <w:t>เว้นแต่รัฐบาล</w:t>
      </w:r>
      <w:r w:rsidR="00665A9E" w:rsidRPr="00AD3469">
        <w:rPr>
          <w:rFonts w:ascii="TH SarabunPSK" w:hAnsi="TH SarabunPSK" w:cs="TH SarabunPSK"/>
          <w:spacing w:val="-1"/>
          <w:sz w:val="32"/>
          <w:szCs w:val="32"/>
          <w:cs/>
        </w:rPr>
        <w:t>ของผู้ยื่น</w:t>
      </w:r>
    </w:p>
    <w:p w14:paraId="58CB653E" w14:textId="77777777" w:rsidR="00665A9E" w:rsidRPr="00AD3469" w:rsidRDefault="00665A9E" w:rsidP="0087370B">
      <w:pPr>
        <w:pStyle w:val="a6"/>
        <w:kinsoku w:val="0"/>
        <w:overflowPunct w:val="0"/>
        <w:spacing w:before="1"/>
        <w:ind w:right="125"/>
        <w:jc w:val="both"/>
        <w:rPr>
          <w:rFonts w:ascii="TH SarabunPSK" w:hAnsi="TH SarabunPSK" w:cs="TH SarabunPSK"/>
          <w:sz w:val="32"/>
          <w:szCs w:val="32"/>
        </w:rPr>
      </w:pPr>
      <w:r w:rsidRPr="00AD3469">
        <w:rPr>
          <w:rFonts w:ascii="TH SarabunPSK" w:hAnsi="TH SarabunPSK" w:cs="TH SarabunPSK"/>
          <w:spacing w:val="-1"/>
          <w:sz w:val="32"/>
          <w:szCs w:val="32"/>
          <w:cs/>
        </w:rPr>
        <w:t>ข้อเสนอได้มีค</w:t>
      </w:r>
      <w:r w:rsidRPr="00AD3469">
        <w:rPr>
          <w:rFonts w:ascii="TH SarabunPSK" w:hAnsi="TH SarabunPSK" w:cs="TH SarabunPSK"/>
          <w:spacing w:val="-38"/>
          <w:sz w:val="32"/>
          <w:szCs w:val="32"/>
          <w:cs/>
        </w:rPr>
        <w:t>ำ</w:t>
      </w:r>
      <w:r w:rsidRPr="00AD3469">
        <w:rPr>
          <w:rFonts w:ascii="TH SarabunPSK" w:hAnsi="TH SarabunPSK" w:cs="TH SarabunPSK"/>
          <w:spacing w:val="-1"/>
          <w:sz w:val="32"/>
          <w:szCs w:val="32"/>
          <w:cs/>
        </w:rPr>
        <w:t>สั่งให้สละเอกสิทธ</w:t>
      </w:r>
      <w:r w:rsidR="001C6AD5" w:rsidRPr="00AD3469">
        <w:rPr>
          <w:rFonts w:ascii="TH SarabunPSK" w:hAnsi="TH SarabunPSK" w:cs="TH SarabunPSK"/>
          <w:spacing w:val="-1"/>
          <w:sz w:val="32"/>
          <w:szCs w:val="32"/>
          <w:cs/>
        </w:rPr>
        <w:t>ิ์</w:t>
      </w:r>
      <w:r w:rsidRPr="00AD3469">
        <w:rPr>
          <w:rFonts w:ascii="TH SarabunPSK" w:hAnsi="TH SarabunPSK" w:cs="TH SarabunPSK"/>
          <w:spacing w:val="-1"/>
          <w:sz w:val="32"/>
          <w:szCs w:val="32"/>
          <w:cs/>
        </w:rPr>
        <w:t>และความคุ้มกันเช่นว่านั้น</w:t>
      </w:r>
    </w:p>
    <w:p w14:paraId="0DF7E972" w14:textId="77777777" w:rsidR="00782C35" w:rsidRPr="00782C35" w:rsidRDefault="00CA73C5" w:rsidP="00CA73C5">
      <w:pPr>
        <w:pStyle w:val="a6"/>
        <w:kinsoku w:val="0"/>
        <w:overflowPunct w:val="0"/>
        <w:ind w:right="114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03310">
        <w:rPr>
          <w:rFonts w:ascii="TH SarabunPSK" w:hAnsi="TH SarabunPSK" w:cs="TH SarabunPSK" w:hint="cs"/>
          <w:spacing w:val="-6"/>
          <w:sz w:val="32"/>
          <w:szCs w:val="32"/>
          <w:cs/>
        </w:rPr>
        <w:t>3.10</w:t>
      </w:r>
      <w:r w:rsidR="0012779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82C35" w:rsidRPr="00782C35">
        <w:rPr>
          <w:rFonts w:ascii="TH SarabunPSK" w:hAnsi="TH SarabunPSK" w:cs="TH SarabunPSK"/>
          <w:sz w:val="32"/>
          <w:szCs w:val="32"/>
          <w:cs/>
        </w:rPr>
        <w:t>ผู้ยื่นข้อเสนอที่ยื่นข้อเสนอในรูปแบบของ "กิจการร่วมค้า" ต้องมีคุณสมบัติดังน</w:t>
      </w:r>
      <w:r w:rsidR="00782C35" w:rsidRPr="00782C35">
        <w:rPr>
          <w:rFonts w:ascii="TH SarabunPSK" w:hAnsi="TH SarabunPSK" w:cs="TH SarabunPSK"/>
          <w:spacing w:val="-6"/>
          <w:sz w:val="32"/>
          <w:szCs w:val="32"/>
          <w:cs/>
        </w:rPr>
        <w:t>ี้</w:t>
      </w:r>
    </w:p>
    <w:p w14:paraId="7AC37FCB" w14:textId="77777777" w:rsidR="00CA73C5" w:rsidRDefault="00782C35" w:rsidP="00CA73C5">
      <w:pPr>
        <w:pStyle w:val="a6"/>
        <w:kinsoku w:val="0"/>
        <w:overflowPunct w:val="0"/>
        <w:ind w:left="720" w:right="114"/>
        <w:jc w:val="left"/>
        <w:rPr>
          <w:rFonts w:ascii="TH SarabunPSK" w:hAnsi="TH SarabunPSK" w:cs="TH SarabunPSK"/>
          <w:sz w:val="32"/>
          <w:szCs w:val="32"/>
        </w:rPr>
      </w:pPr>
      <w:r w:rsidRPr="00782C3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782C35">
        <w:rPr>
          <w:rFonts w:ascii="TH SarabunPSK" w:hAnsi="TH SarabunPSK" w:cs="TH SarabunPSK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ข้อตกลง</w:t>
      </w:r>
    </w:p>
    <w:p w14:paraId="390A9698" w14:textId="77777777" w:rsidR="00CA73C5" w:rsidRDefault="00782C35" w:rsidP="00CA73C5">
      <w:pPr>
        <w:pStyle w:val="a6"/>
        <w:kinsoku w:val="0"/>
        <w:overflowPunct w:val="0"/>
        <w:ind w:right="114"/>
        <w:jc w:val="left"/>
        <w:rPr>
          <w:rFonts w:ascii="TH SarabunPSK" w:hAnsi="TH SarabunPSK" w:cs="TH SarabunPSK"/>
          <w:sz w:val="32"/>
          <w:szCs w:val="32"/>
        </w:rPr>
      </w:pPr>
      <w:r w:rsidRPr="00782C35">
        <w:rPr>
          <w:rFonts w:ascii="TH SarabunPSK" w:hAnsi="TH SarabunPSK" w:cs="TH SarabunPSK"/>
          <w:sz w:val="32"/>
          <w:szCs w:val="32"/>
          <w:cs/>
        </w:rPr>
        <w:t>ระหว่างผู้เข้าร่วมค้าจะต้องมีการกำหนดสัดส่วนหน้าที่และความรับผิดชอบในปริมาณงานสิ่งของหรือมูลค่าตามสัญญาของผู้เข้าร่วมค้าหลักมากกว่าผู้เข้าร่วมค้ารายอื่นทุกราย</w:t>
      </w:r>
      <w:r w:rsidR="00CA73C5" w:rsidRPr="00782C35">
        <w:rPr>
          <w:rFonts w:ascii="TH SarabunPSK" w:hAnsi="TH SarabunPSK" w:cs="TH SarabunPSK"/>
          <w:sz w:val="32"/>
          <w:szCs w:val="32"/>
          <w:cs/>
        </w:rPr>
        <w:t>กรณีที่ข้อตกลงระหว่างผู้เข้าร่วมค้ากำหนดให้</w:t>
      </w:r>
      <w:r w:rsidRPr="00782C35">
        <w:rPr>
          <w:rFonts w:ascii="TH SarabunPSK" w:hAnsi="TH SarabunPSK" w:cs="TH SarabunPSK"/>
          <w:sz w:val="32"/>
          <w:szCs w:val="32"/>
          <w:cs/>
        </w:rPr>
        <w:t>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</w:p>
    <w:p w14:paraId="664004D5" w14:textId="77777777" w:rsidR="00CA73C5" w:rsidRDefault="00CA73C5" w:rsidP="00CA73C5">
      <w:pPr>
        <w:pStyle w:val="a6"/>
        <w:kinsoku w:val="0"/>
        <w:overflowPunct w:val="0"/>
        <w:ind w:right="1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2C35" w:rsidRPr="00782C35">
        <w:rPr>
          <w:rFonts w:ascii="TH SarabunPSK" w:hAnsi="TH SarabunPSK" w:cs="TH SarabunPSK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กรณีที่ข้อตกลงระหว่างผู้เข้าร่วมค้ากำหนดให้มีการมอบหมายผู้เข้าร่วมค้ารายใดรายหนึ่งเป็นผู้ยื่นข้อเสนอ ในนามกิจการร่วมค้า การยื่นข้อเสนอดังกล่าวไม่ต้องมีหนังสือมอบอำนาจ</w:t>
      </w:r>
      <w:r>
        <w:rPr>
          <w:rFonts w:ascii="TH SarabunPSK" w:hAnsi="TH SarabunPSK" w:cs="TH SarabunPSK"/>
          <w:sz w:val="32"/>
          <w:szCs w:val="32"/>
        </w:rPr>
        <w:tab/>
      </w:r>
    </w:p>
    <w:p w14:paraId="41064163" w14:textId="77777777" w:rsidR="00782C35" w:rsidRPr="00782C35" w:rsidRDefault="00CA73C5" w:rsidP="00CA73C5">
      <w:pPr>
        <w:pStyle w:val="a6"/>
        <w:tabs>
          <w:tab w:val="clear" w:pos="1134"/>
          <w:tab w:val="left" w:pos="1418"/>
        </w:tabs>
        <w:kinsoku w:val="0"/>
        <w:overflowPunct w:val="0"/>
        <w:ind w:right="114"/>
        <w:jc w:val="lef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82C35" w:rsidRPr="00782C35">
        <w:rPr>
          <w:rFonts w:ascii="TH SarabunPSK" w:hAnsi="TH SarabunPSK" w:cs="TH SarabunPSK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28073CEC" w14:textId="77777777" w:rsidR="003D23F6" w:rsidRDefault="008A2CFC" w:rsidP="00FB4175">
      <w:pPr>
        <w:pStyle w:val="a6"/>
        <w:kinsoku w:val="0"/>
        <w:overflowPunct w:val="0"/>
        <w:ind w:left="720" w:right="114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3.1</w:t>
      </w:r>
      <w:r w:rsidR="00782C35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="0012779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A10D2">
        <w:rPr>
          <w:rFonts w:ascii="TH SarabunPSK" w:hAnsi="TH SarabunPSK" w:cs="TH SarabunPSK" w:hint="cs"/>
          <w:spacing w:val="-6"/>
          <w:sz w:val="32"/>
          <w:szCs w:val="32"/>
          <w:cs/>
        </w:rPr>
        <w:t>ผู้เสนอราคาต้องลงทะเบียนในระบบจัดซื้อจัดจ้างด้วยระบบอิเล็กทรอนิกส์ (</w:t>
      </w:r>
      <w:r w:rsidR="003D23F6">
        <w:rPr>
          <w:rFonts w:ascii="TH SarabunPSK" w:hAnsi="TH SarabunPSK" w:cs="TH SarabunPSK"/>
          <w:spacing w:val="-6"/>
          <w:sz w:val="32"/>
          <w:szCs w:val="32"/>
        </w:rPr>
        <w:t xml:space="preserve">Electronic Government </w:t>
      </w:r>
    </w:p>
    <w:p w14:paraId="38B8E7ED" w14:textId="77777777" w:rsidR="00C03310" w:rsidRDefault="00612A95" w:rsidP="003D23F6">
      <w:pPr>
        <w:pStyle w:val="a6"/>
        <w:kinsoku w:val="0"/>
        <w:overflowPunct w:val="0"/>
        <w:ind w:right="114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Procurement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pacing w:val="-6"/>
          <w:sz w:val="32"/>
          <w:szCs w:val="32"/>
        </w:rPr>
        <w:t>e</w:t>
      </w:r>
      <w:r w:rsidR="003D23F6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="003D23F6">
        <w:rPr>
          <w:rFonts w:ascii="TH SarabunPSK" w:hAnsi="TH SarabunPSK" w:cs="TH SarabunPSK"/>
          <w:spacing w:val="-6"/>
          <w:sz w:val="32"/>
          <w:szCs w:val="32"/>
        </w:rPr>
        <w:t>GP</w:t>
      </w:r>
      <w:r w:rsidR="003D23F6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28A63FCC" w14:textId="77777777" w:rsidR="00665A9E" w:rsidRPr="008A2CFC" w:rsidRDefault="0059052B" w:rsidP="008A2CFC">
      <w:pPr>
        <w:pStyle w:val="a6"/>
        <w:kinsoku w:val="0"/>
        <w:overflowPunct w:val="0"/>
        <w:ind w:right="1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82C35">
        <w:rPr>
          <w:rFonts w:ascii="TH SarabunPSK" w:hAnsi="TH SarabunPSK" w:cs="TH SarabunPSK" w:hint="cs"/>
          <w:spacing w:val="-6"/>
          <w:sz w:val="32"/>
          <w:szCs w:val="32"/>
          <w:cs/>
        </w:rPr>
        <w:t>3.</w:t>
      </w:r>
      <w:r w:rsidR="00782C35" w:rsidRPr="008A2CFC">
        <w:rPr>
          <w:rFonts w:ascii="TH SarabunPSK" w:hAnsi="TH SarabunPSK" w:cs="TH SarabunPSK"/>
          <w:spacing w:val="-6"/>
          <w:sz w:val="32"/>
          <w:szCs w:val="32"/>
          <w:cs/>
        </w:rPr>
        <w:t>12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A2CFC" w:rsidRPr="008A2CFC">
        <w:rPr>
          <w:rFonts w:ascii="TH SarabunPSK" w:hAnsi="TH SarabunPSK" w:cs="TH SarabunPSK"/>
          <w:sz w:val="32"/>
          <w:szCs w:val="32"/>
          <w:cs/>
        </w:rPr>
        <w:t>ผู้ยื่นข้อเสนอต้องมีมูลค่าสุทธิของกิจการ ดังนี้</w:t>
      </w:r>
    </w:p>
    <w:p w14:paraId="0CEA40A4" w14:textId="77777777" w:rsidR="008A2CFC" w:rsidRDefault="008A2CFC" w:rsidP="008A2CFC">
      <w:pPr>
        <w:pStyle w:val="a6"/>
        <w:kinsoku w:val="0"/>
        <w:overflowPunct w:val="0"/>
        <w:ind w:right="1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7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FC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4B3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FC">
        <w:rPr>
          <w:rFonts w:ascii="TH SarabunPSK" w:hAnsi="TH SarabunPSK" w:cs="TH SarabunPSK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กรณีผู้ยื่นข้อเสนอเป็นนิติบุคคลที่จัดตั้งขึ้นตามกฎหมายไทยซึ่งได้จดทะเบียนเกินกว่า 1 ปี ต้องมีมูลค่าสุทธิของกิจการ จากผลต่างระหว่างสินทรัพย์สุทธิหักด้วยหนี้สินสุทธิ ที่ปรากฏในงบแสดงฐานะการเงินที่มีการตรวจรับรอ</w:t>
      </w:r>
      <w:r w:rsidR="00CF1D8F">
        <w:rPr>
          <w:rFonts w:ascii="TH SarabunPSK" w:hAnsi="TH SarabunPSK" w:cs="TH SarabunPSK"/>
          <w:sz w:val="32"/>
          <w:szCs w:val="32"/>
          <w:cs/>
        </w:rPr>
        <w:t xml:space="preserve">งแล้ว ซึ่งจะต้องแสดงค่าเป็นบวก </w:t>
      </w:r>
      <w:r w:rsidR="00CF1D8F">
        <w:rPr>
          <w:rFonts w:ascii="TH SarabunPSK" w:hAnsi="TH SarabunPSK" w:cs="TH SarabunPSK" w:hint="cs"/>
          <w:sz w:val="32"/>
          <w:szCs w:val="32"/>
          <w:cs/>
        </w:rPr>
        <w:t>1</w:t>
      </w:r>
      <w:r w:rsidRPr="008A2CFC">
        <w:rPr>
          <w:rFonts w:ascii="TH SarabunPSK" w:hAnsi="TH SarabunPSK" w:cs="TH SarabunPSK"/>
          <w:sz w:val="32"/>
          <w:szCs w:val="32"/>
          <w:cs/>
        </w:rPr>
        <w:t xml:space="preserve"> ปีสุดท้ายก่อนวันยื่นข้อเสนอ</w:t>
      </w:r>
    </w:p>
    <w:p w14:paraId="11BE8AA7" w14:textId="77777777" w:rsidR="008A2CFC" w:rsidRDefault="008A2CFC" w:rsidP="004B342F">
      <w:pPr>
        <w:pStyle w:val="a6"/>
        <w:tabs>
          <w:tab w:val="clear" w:pos="1134"/>
          <w:tab w:val="left" w:pos="1276"/>
        </w:tabs>
        <w:kinsoku w:val="0"/>
        <w:overflowPunct w:val="0"/>
        <w:ind w:left="720" w:right="-23"/>
        <w:jc w:val="left"/>
        <w:rPr>
          <w:rFonts w:ascii="TH SarabunPSK" w:hAnsi="TH SarabunPSK" w:cs="TH SarabunPSK"/>
          <w:sz w:val="32"/>
          <w:szCs w:val="32"/>
        </w:rPr>
      </w:pPr>
      <w:r w:rsidRPr="008A2CFC">
        <w:rPr>
          <w:rFonts w:ascii="TH SarabunPSK" w:hAnsi="TH SarabunPSK" w:cs="TH SarabunPSK"/>
          <w:sz w:val="32"/>
          <w:szCs w:val="32"/>
        </w:rPr>
        <w:t>   </w:t>
      </w:r>
      <w:r>
        <w:t>      </w:t>
      </w:r>
      <w:r w:rsidRPr="008A2CFC">
        <w:rPr>
          <w:rFonts w:ascii="TH SarabunPSK" w:hAnsi="TH SarabunPSK" w:cs="TH SarabunPSK"/>
          <w:sz w:val="32"/>
          <w:szCs w:val="32"/>
          <w:cs/>
        </w:rPr>
        <w:t>(2)</w:t>
      </w:r>
      <w:r w:rsidR="004B3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FC">
        <w:rPr>
          <w:rFonts w:ascii="TH SarabunPSK" w:hAnsi="TH SarabunPSK" w:cs="TH SarabunPSK"/>
          <w:sz w:val="32"/>
          <w:szCs w:val="32"/>
          <w:cs/>
        </w:rPr>
        <w:t xml:space="preserve"> กรณีผู้ยื่นข้อเสนอเป็นนิติบุคคลที่จัดตั้งขึ้นตามกฎหมายไทย ซึ่งยังไม่มีการรายงานงบแสดงฐานะ</w:t>
      </w:r>
    </w:p>
    <w:p w14:paraId="55D9EF8D" w14:textId="77777777" w:rsidR="003D3166" w:rsidRDefault="008A2CFC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 w:rsidRPr="008A2CFC">
        <w:rPr>
          <w:rFonts w:ascii="TH SarabunPSK" w:hAnsi="TH SarabunPSK" w:cs="TH SarabunPSK"/>
          <w:sz w:val="32"/>
          <w:szCs w:val="32"/>
          <w:cs/>
        </w:rPr>
        <w:t>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 ไม่ต่ำกว่า 2</w:t>
      </w:r>
      <w:r>
        <w:rPr>
          <w:rFonts w:ascii="TH SarabunPSK" w:hAnsi="TH SarabunPSK" w:cs="TH SarabunPSK"/>
          <w:sz w:val="32"/>
          <w:szCs w:val="32"/>
          <w:cs/>
        </w:rPr>
        <w:t xml:space="preserve"> ล้านบา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</w:rPr>
        <w:t> </w:t>
      </w:r>
    </w:p>
    <w:p w14:paraId="24C7C79F" w14:textId="77777777" w:rsidR="008A2CFC" w:rsidRDefault="008A2CFC" w:rsidP="008A2CFC">
      <w:pPr>
        <w:pStyle w:val="a6"/>
        <w:kinsoku w:val="0"/>
        <w:overflowPunct w:val="0"/>
        <w:ind w:left="720" w:right="-2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A2CFC">
        <w:rPr>
          <w:rFonts w:ascii="TH SarabunPSK" w:hAnsi="TH SarabunPSK" w:cs="TH SarabunPSK"/>
          <w:sz w:val="32"/>
          <w:szCs w:val="32"/>
        </w:rPr>
        <w:t> </w:t>
      </w:r>
      <w:r w:rsidRPr="008A2CFC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="004B3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FC">
        <w:rPr>
          <w:rFonts w:ascii="TH SarabunPSK" w:hAnsi="TH SarabunPSK" w:cs="TH SarabunPSK"/>
          <w:sz w:val="32"/>
          <w:szCs w:val="32"/>
          <w:cs/>
        </w:rPr>
        <w:t>สำหรับการจัดซื้อจัดจ้างครั้งหนึ่งที่มีวงเงินเกิน 500,000 บาทขึ้นไป กรณีผู้ยื่นข้อเสนอเป็นบุคคล</w:t>
      </w:r>
    </w:p>
    <w:p w14:paraId="1F41D89C" w14:textId="77777777" w:rsidR="006D2F39" w:rsidRDefault="008A2CFC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 w:rsidRPr="008A2CFC">
        <w:rPr>
          <w:rFonts w:ascii="TH SarabunPSK" w:hAnsi="TH SarabunPSK" w:cs="TH SarabunPSK"/>
          <w:sz w:val="32"/>
          <w:szCs w:val="32"/>
          <w:cs/>
        </w:rPr>
        <w:t>ธรรมดา โดยพิจารณาจากหนังสือรับรองบัญชีเงินฝากไม่เกิน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 ในแต่ละครั้ง 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</w:r>
      <w:r w:rsidRPr="008A2CFC">
        <w:rPr>
          <w:rFonts w:ascii="TH SarabunPSK" w:hAnsi="TH SarabunPSK" w:cs="TH SarabunPSK"/>
          <w:sz w:val="32"/>
          <w:szCs w:val="32"/>
        </w:rPr>
        <w:t xml:space="preserve">   </w:t>
      </w:r>
    </w:p>
    <w:p w14:paraId="3C1F94D7" w14:textId="77777777" w:rsidR="008A2CFC" w:rsidRDefault="008A2CFC" w:rsidP="008A2CFC">
      <w:pPr>
        <w:pStyle w:val="a6"/>
        <w:kinsoku w:val="0"/>
        <w:overflowPunct w:val="0"/>
        <w:ind w:left="720" w:right="-2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A2CFC">
        <w:rPr>
          <w:rFonts w:ascii="TH SarabunPSK" w:hAnsi="TH SarabunPSK" w:cs="TH SarabunPSK"/>
          <w:sz w:val="32"/>
          <w:szCs w:val="32"/>
        </w:rPr>
        <w:t> </w:t>
      </w:r>
      <w:r w:rsidRPr="008A2CFC">
        <w:rPr>
          <w:rFonts w:ascii="TH SarabunPSK" w:hAnsi="TH SarabunPSK" w:cs="TH SarabunPSK"/>
          <w:sz w:val="32"/>
          <w:szCs w:val="32"/>
          <w:cs/>
        </w:rPr>
        <w:t>(4)</w:t>
      </w:r>
      <w:r w:rsidR="004B3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FC">
        <w:rPr>
          <w:rFonts w:ascii="TH SarabunPSK" w:hAnsi="TH SarabunPSK" w:cs="TH SarabunPSK"/>
          <w:sz w:val="32"/>
          <w:szCs w:val="32"/>
          <w:cs/>
        </w:rPr>
        <w:t xml:space="preserve">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</w:t>
      </w:r>
    </w:p>
    <w:p w14:paraId="229DD07A" w14:textId="77777777" w:rsidR="008A2CFC" w:rsidRDefault="008A2CFC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 w:rsidRPr="008A2CFC">
        <w:rPr>
          <w:rFonts w:ascii="TH SarabunPSK" w:hAnsi="TH SarabunPSK" w:cs="TH SarabunPSK"/>
          <w:sz w:val="32"/>
          <w:szCs w:val="32"/>
          <w:cs/>
        </w:rPr>
        <w:t>ข้อเสนอ ผู้ยื่นข้อเสนอสามารถขอวงเงินสินเชื่อ โดยต้องมีวงเงินสินเชื่อ 1 ใน 4 ของมูลค่างบประมาณที่ยื่นข้อเสนอในครั้งนั้น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90 วัน)</w:t>
      </w:r>
    </w:p>
    <w:p w14:paraId="1B53A007" w14:textId="77777777" w:rsidR="004F1CFB" w:rsidRPr="004F1CFB" w:rsidRDefault="004F1CFB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1CFB">
        <w:rPr>
          <w:rFonts w:ascii="TH SarabunPSK" w:hAnsi="TH SarabunPSK" w:cs="TH SarabunPSK"/>
          <w:sz w:val="32"/>
          <w:szCs w:val="32"/>
          <w:cs/>
        </w:rPr>
        <w:t>(5) กรณีตาม (1) - (4) ยกเว้นสำหรับกรณีดังต่อไปนี้</w:t>
      </w:r>
    </w:p>
    <w:p w14:paraId="722EFFDC" w14:textId="77777777" w:rsidR="004F1CFB" w:rsidRPr="004F1CFB" w:rsidRDefault="004F1CFB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 w:rsidRPr="004F1CFB">
        <w:rPr>
          <w:rFonts w:ascii="TH SarabunPSK" w:hAnsi="TH SarabunPSK" w:cs="TH SarabunPSK"/>
          <w:sz w:val="32"/>
          <w:szCs w:val="32"/>
        </w:rPr>
        <w:t xml:space="preserve">                                 </w:t>
      </w:r>
      <w:r w:rsidRPr="004F1CFB">
        <w:rPr>
          <w:rFonts w:ascii="TH SarabunPSK" w:hAnsi="TH SarabunPSK" w:cs="TH SarabunPSK"/>
          <w:sz w:val="32"/>
          <w:szCs w:val="32"/>
          <w:cs/>
        </w:rPr>
        <w:t>(5.1</w:t>
      </w:r>
      <w:r w:rsidR="00F53E76" w:rsidRPr="004F1CFB">
        <w:rPr>
          <w:rFonts w:ascii="TH SarabunPSK" w:hAnsi="TH SarabunPSK" w:cs="TH SarabunPSK" w:hint="cs"/>
          <w:sz w:val="32"/>
          <w:szCs w:val="32"/>
          <w:cs/>
        </w:rPr>
        <w:t>)</w:t>
      </w:r>
      <w:r w:rsidR="00F53E76">
        <w:rPr>
          <w:rFonts w:ascii="TH SarabunPSK" w:hAnsi="TH SarabunPSK" w:cs="TH SarabunPSK" w:hint="cs"/>
          <w:sz w:val="32"/>
          <w:szCs w:val="32"/>
          <w:cs/>
        </w:rPr>
        <w:t xml:space="preserve"> กรณีที่ผู้ยื่นข้อเสนอเป็นหน่วยงานของรัฐ</w:t>
      </w:r>
    </w:p>
    <w:p w14:paraId="101A9A87" w14:textId="77777777" w:rsidR="004F1CFB" w:rsidRPr="004F1CFB" w:rsidRDefault="004F1CFB" w:rsidP="008A2CFC">
      <w:pPr>
        <w:pStyle w:val="a6"/>
        <w:kinsoku w:val="0"/>
        <w:overflowPunct w:val="0"/>
        <w:ind w:right="-23"/>
        <w:jc w:val="left"/>
        <w:rPr>
          <w:rFonts w:ascii="TH SarabunPSK" w:hAnsi="TH SarabunPSK" w:cs="TH SarabunPSK"/>
          <w:sz w:val="32"/>
          <w:szCs w:val="32"/>
        </w:rPr>
      </w:pPr>
      <w:r w:rsidRPr="004F1CFB">
        <w:rPr>
          <w:rFonts w:ascii="TH SarabunPSK" w:hAnsi="TH SarabunPSK" w:cs="TH SarabunPSK"/>
          <w:sz w:val="32"/>
          <w:szCs w:val="32"/>
        </w:rPr>
        <w:t xml:space="preserve">                                 </w:t>
      </w:r>
      <w:r w:rsidRPr="004F1CFB">
        <w:rPr>
          <w:rFonts w:ascii="TH SarabunPSK" w:hAnsi="TH SarabunPSK" w:cs="TH SarabunPSK"/>
          <w:sz w:val="32"/>
          <w:szCs w:val="32"/>
          <w:cs/>
        </w:rPr>
        <w:t>(5.2</w:t>
      </w:r>
      <w:r w:rsidR="00F53E76" w:rsidRPr="004F1CF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53E76">
        <w:rPr>
          <w:rFonts w:ascii="TH SarabunPSK" w:hAnsi="TH SarabunPSK" w:cs="TH SarabunPSK" w:hint="cs"/>
          <w:sz w:val="32"/>
          <w:szCs w:val="32"/>
          <w:cs/>
        </w:rPr>
        <w:t>นิติบุคคลที่จัดตั้งขึ้นตามกฎหมายไทยที่อยู่ระหว่างการฟื้นฟูกิจการตามพระราชบัญญัติล้มละลาย</w:t>
      </w:r>
      <w:r>
        <w:rPr>
          <w:rFonts w:ascii="TH SarabunPSK" w:hAnsi="TH SarabunPSK" w:cs="TH SarabunPSK"/>
          <w:sz w:val="32"/>
          <w:szCs w:val="32"/>
          <w:cs/>
        </w:rPr>
        <w:t xml:space="preserve">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2561</w:t>
      </w:r>
      <w:r w:rsidRPr="004F1CFB">
        <w:rPr>
          <w:rFonts w:ascii="TH SarabunPSK" w:hAnsi="TH SarabunPSK" w:cs="TH SarabunPSK"/>
          <w:sz w:val="32"/>
          <w:szCs w:val="32"/>
        </w:rPr>
        <w:t xml:space="preserve">                     </w:t>
      </w:r>
    </w:p>
    <w:p w14:paraId="67A6ED67" w14:textId="77777777" w:rsidR="006D2F39" w:rsidRDefault="006D2F39" w:rsidP="003505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EE89BF" w14:textId="196D1DA6" w:rsidR="006120E8" w:rsidRPr="00CF00FA" w:rsidRDefault="00F55B57" w:rsidP="006120E8">
      <w:pPr>
        <w:pStyle w:val="a8"/>
        <w:numPr>
          <w:ilvl w:val="0"/>
          <w:numId w:val="29"/>
        </w:numPr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รายการครุ</w:t>
      </w:r>
      <w:proofErr w:type="spellStart"/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ภั</w:t>
      </w:r>
      <w:proofErr w:type="spellEnd"/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ณ</w:t>
      </w:r>
      <w:proofErr w:type="spellStart"/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ฑี่</w:t>
      </w:r>
      <w:proofErr w:type="spellEnd"/>
      <w:r w:rsidRPr="00CF00F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จะจัดซื้อ</w:t>
      </w:r>
    </w:p>
    <w:p w14:paraId="0A1727E0" w14:textId="3CF2B362" w:rsidR="00F55B57" w:rsidRPr="00CF00FA" w:rsidRDefault="00F55B57" w:rsidP="00F55B57">
      <w:pPr>
        <w:pStyle w:val="a8"/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41. รายละเอียด</w:t>
      </w:r>
      <w:proofErr w:type="spellStart"/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สเปค</w:t>
      </w:r>
      <w:proofErr w:type="spellEnd"/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(อย่างละเอียด ตามที่ผู้ใช้งานต้องการ</w:t>
      </w: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)</w:t>
      </w:r>
    </w:p>
    <w:p w14:paraId="45D8880C" w14:textId="6510974F" w:rsidR="00F55B57" w:rsidRPr="00CF00FA" w:rsidRDefault="00F55B57" w:rsidP="00F55B57">
      <w:pPr>
        <w:pStyle w:val="a8"/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4.2 ..............................................................................................</w:t>
      </w:r>
      <w:r w:rsid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</w:t>
      </w:r>
    </w:p>
    <w:p w14:paraId="76B436B2" w14:textId="1E8F3340" w:rsidR="00F55B57" w:rsidRPr="00CF00FA" w:rsidRDefault="00F55B57" w:rsidP="00F55B57">
      <w:pPr>
        <w:pStyle w:val="a8"/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4.3..................................................................................................</w:t>
      </w:r>
      <w:r w:rsid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</w:t>
      </w: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6DBA87B3" w14:textId="524B354C" w:rsidR="00F55B57" w:rsidRPr="00CF00FA" w:rsidRDefault="00F55B57" w:rsidP="00F55B57">
      <w:pPr>
        <w:pStyle w:val="a8"/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4.4.......................................................................................................</w:t>
      </w:r>
      <w:r w:rsid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</w:t>
      </w:r>
    </w:p>
    <w:p w14:paraId="4277F25E" w14:textId="3A63690B" w:rsidR="00C23288" w:rsidRPr="00CF00FA" w:rsidRDefault="00F55B57" w:rsidP="00F55B57">
      <w:pPr>
        <w:pStyle w:val="a8"/>
        <w:spacing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4.5...........................................................................................................</w:t>
      </w:r>
      <w:r w:rsid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</w:t>
      </w:r>
      <w:r w:rsidRPr="00CF00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7D1F439E" w14:textId="77777777" w:rsidR="00F55B57" w:rsidRPr="00CF00FA" w:rsidRDefault="00F55B57" w:rsidP="00F55B57">
      <w:pPr>
        <w:pStyle w:val="a8"/>
        <w:spacing w:line="259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0E99DCEA" w14:textId="77777777" w:rsidR="00F53E76" w:rsidRPr="0001381D" w:rsidRDefault="00F53E76" w:rsidP="0001381D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36F98759" w14:textId="77777777" w:rsidR="00F55B57" w:rsidRDefault="00F55B57" w:rsidP="003505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2D9119" w14:textId="0A381329" w:rsidR="00F55B57" w:rsidRDefault="00F55B57" w:rsidP="003505E5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5. ระยะเวลารับประกัน</w:t>
      </w:r>
    </w:p>
    <w:p w14:paraId="4F478D23" w14:textId="7759C54A" w:rsidR="00F55B57" w:rsidRPr="00F55B57" w:rsidRDefault="00F55B57" w:rsidP="003505E5">
      <w:pPr>
        <w:rPr>
          <w:rFonts w:ascii="TH SarabunPSK" w:hAnsi="TH SarabunPSK" w:cs="TH SarabunPSK" w:hint="cs"/>
          <w:sz w:val="32"/>
          <w:szCs w:val="32"/>
          <w:cs/>
        </w:rPr>
      </w:pPr>
      <w:r w:rsidRPr="00F55B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55B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(รายละเอียดการรับประกัน ไม่น้อยกว่า 1 ปี)</w:t>
      </w:r>
    </w:p>
    <w:p w14:paraId="6571A76B" w14:textId="1E957883" w:rsidR="00F55B57" w:rsidRDefault="00F55B57" w:rsidP="003505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</w:t>
      </w:r>
    </w:p>
    <w:p w14:paraId="3FBCAB8A" w14:textId="49F29581" w:rsidR="003505E5" w:rsidRDefault="00153E51" w:rsidP="003505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="003505E5" w:rsidRPr="00AD34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.ระยะเวลาดำเนินการ และส่งมอบงาน</w:t>
      </w:r>
    </w:p>
    <w:p w14:paraId="7A5E45CF" w14:textId="77777777" w:rsidR="00F55B57" w:rsidRPr="00AD3469" w:rsidRDefault="00F55B57" w:rsidP="003505E5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14:paraId="440D9F41" w14:textId="77777777" w:rsidR="003505E5" w:rsidRDefault="00521092" w:rsidP="00ED5640">
      <w:pPr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3505E5" w:rsidRPr="006D7C1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</w:t>
      </w:r>
      <w:r w:rsidR="00036511" w:rsidRPr="006D7C1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ส่งมอบ</w:t>
      </w:r>
      <w:r w:rsidR="003505E5" w:rsidRPr="006D7C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 </w:t>
      </w:r>
      <w:r w:rsidR="007240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B40084" w:rsidRPr="006D7C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  </w:t>
      </w:r>
      <w:r w:rsidR="003505E5" w:rsidRPr="006D7C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 </w:t>
      </w:r>
      <w:r w:rsidR="00201D67" w:rsidRPr="006D7C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นับแต่วันลงนามในสัญญา</w:t>
      </w:r>
    </w:p>
    <w:p w14:paraId="59A35D73" w14:textId="77777777" w:rsidR="00F53E76" w:rsidRDefault="00F53E76" w:rsidP="00ED5640">
      <w:pPr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44E0A3" w14:textId="77777777" w:rsidR="00521092" w:rsidRDefault="00153E51" w:rsidP="0052109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3505E5" w:rsidRPr="00AD34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.วงเงินในการจัดจ้าง </w:t>
      </w:r>
    </w:p>
    <w:p w14:paraId="4C6AC194" w14:textId="44A80AC6" w:rsidR="00521092" w:rsidRDefault="00521092" w:rsidP="0052109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95C56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งบประมาณเงินรายได้ปี 256</w:t>
      </w:r>
      <w:r w:rsidR="00D91221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395C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วงเงิน </w:t>
      </w:r>
      <w:r w:rsidR="00F55B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Pr="00395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.- บาท</w:t>
      </w:r>
      <w:r w:rsidRPr="00395C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F55B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</w:t>
      </w:r>
      <w:r w:rsidRPr="00395C5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691280D" w14:textId="77777777" w:rsidR="00F53E76" w:rsidRPr="00521092" w:rsidRDefault="00F53E76" w:rsidP="0052109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BA5A07" w14:textId="77777777" w:rsidR="00E311B9" w:rsidRPr="00AD3469" w:rsidRDefault="00153E51" w:rsidP="00E311B9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8</w:t>
      </w:r>
      <w:r w:rsidR="00D0318C" w:rsidRPr="00AD346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.  ราคากลาง</w:t>
      </w:r>
    </w:p>
    <w:p w14:paraId="7D1CC08A" w14:textId="1F2AE13B" w:rsidR="00D0318C" w:rsidRPr="00C561BC" w:rsidRDefault="00201D67" w:rsidP="00ED5640">
      <w:pPr>
        <w:ind w:left="720"/>
        <w:rPr>
          <w:rFonts w:ascii="TH SarabunPSK" w:hAnsi="TH SarabunPSK" w:cs="TH SarabunPSK"/>
          <w:sz w:val="32"/>
          <w:szCs w:val="32"/>
        </w:rPr>
      </w:pPr>
      <w:r w:rsidRPr="00C561B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C561BC" w:rsidRPr="00C561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5B5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C561BC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F55B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C561BC">
        <w:rPr>
          <w:rFonts w:ascii="TH SarabunPSK" w:hAnsi="TH SarabunPSK" w:cs="TH SarabunPSK" w:hint="cs"/>
          <w:sz w:val="32"/>
          <w:szCs w:val="32"/>
          <w:cs/>
        </w:rPr>
        <w:t>)</w:t>
      </w:r>
      <w:r w:rsidR="00F53E76">
        <w:rPr>
          <w:rFonts w:ascii="TH SarabunPSK" w:hAnsi="TH SarabunPSK" w:cs="TH SarabunPSK"/>
          <w:sz w:val="32"/>
          <w:szCs w:val="32"/>
          <w:cs/>
        </w:rPr>
        <w:br/>
      </w:r>
    </w:p>
    <w:p w14:paraId="53137407" w14:textId="77777777" w:rsidR="00F41F78" w:rsidRPr="00201D67" w:rsidRDefault="00153E51" w:rsidP="00D0318C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9</w:t>
      </w:r>
      <w:r w:rsidR="00F41F78" w:rsidRPr="00201D67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. หลักเกณฑ์การพิจารณา</w:t>
      </w:r>
    </w:p>
    <w:p w14:paraId="2C572129" w14:textId="77777777" w:rsidR="00F41F78" w:rsidRDefault="00F41F78" w:rsidP="00D0318C">
      <w:pPr>
        <w:rPr>
          <w:rFonts w:ascii="TH SarabunPSK" w:hAnsi="TH SarabunPSK" w:cs="TH SarabunPSK"/>
          <w:color w:val="000000"/>
          <w:sz w:val="32"/>
          <w:szCs w:val="32"/>
        </w:rPr>
      </w:pPr>
      <w:r w:rsidRPr="00AD346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526EF">
        <w:rPr>
          <w:rFonts w:ascii="TH SarabunPSK" w:hAnsi="TH SarabunPSK" w:cs="TH SarabunPSK"/>
          <w:color w:val="000000"/>
          <w:sz w:val="32"/>
          <w:szCs w:val="32"/>
          <w:cs/>
        </w:rPr>
        <w:t>ให้ใช้หลักเกณฑ์ ราคา  ในการพิจารณาคัดเลือกข้อเสนอ</w:t>
      </w:r>
    </w:p>
    <w:p w14:paraId="259FFBF6" w14:textId="77777777" w:rsidR="00F53E76" w:rsidRPr="008526EF" w:rsidRDefault="00F53E76" w:rsidP="00D0318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591CC96" w14:textId="77777777" w:rsidR="000D707D" w:rsidRPr="00AD3469" w:rsidRDefault="00153E51" w:rsidP="00612752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10</w:t>
      </w:r>
      <w:r w:rsidR="007B09B7" w:rsidRPr="00AD346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.  หน่วยงานรับผิดชอบ</w:t>
      </w:r>
    </w:p>
    <w:p w14:paraId="45623D28" w14:textId="4B0F46B6" w:rsidR="00CB01D0" w:rsidRDefault="0001381D" w:rsidP="003505E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675EB" w:rsidRPr="008526EF">
        <w:rPr>
          <w:rFonts w:ascii="TH SarabunPSK" w:hAnsi="TH SarabunPSK" w:cs="TH SarabunPSK"/>
          <w:color w:val="000000"/>
          <w:sz w:val="32"/>
          <w:szCs w:val="32"/>
          <w:cs/>
        </w:rPr>
        <w:t>คณะวิทยาการสารสนเทศ มหาวิทยาลัยมหาสารคาม ตำบลขามเรียง อำเภอ กันทรวิชัย จังหวัดมหาสารคาม 44150 โทรศัพท์ 0-4375-4359 ต่อ 5001</w:t>
      </w:r>
    </w:p>
    <w:p w14:paraId="24188963" w14:textId="5C5B6990" w:rsidR="00F55B57" w:rsidRDefault="00F55B57" w:rsidP="003505E5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E50DAC5" w14:textId="417F5BAE" w:rsidR="00A9074B" w:rsidRPr="00AD3469" w:rsidRDefault="00D0318C" w:rsidP="003505E5">
      <w:pPr>
        <w:rPr>
          <w:rFonts w:ascii="TH SarabunPSK" w:hAnsi="TH SarabunPSK" w:cs="TH SarabunPSK"/>
          <w:b/>
          <w:bCs/>
          <w:sz w:val="32"/>
          <w:szCs w:val="32"/>
        </w:rPr>
      </w:pP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EE59E11" w14:textId="3E931D89" w:rsidR="004B66A8" w:rsidRPr="00AD3469" w:rsidRDefault="00D0318C" w:rsidP="003505E5">
      <w:pPr>
        <w:rPr>
          <w:rFonts w:ascii="TH SarabunPSK" w:hAnsi="TH SarabunPSK" w:cs="TH SarabunPSK"/>
          <w:sz w:val="32"/>
          <w:szCs w:val="32"/>
        </w:rPr>
      </w:pP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5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</w:t>
      </w:r>
      <w:r w:rsidR="003675EB" w:rsidRPr="00AD3469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</w:p>
    <w:p w14:paraId="29EDDE99" w14:textId="4D32A898" w:rsidR="00D0318C" w:rsidRPr="00AD3469" w:rsidRDefault="00D0318C" w:rsidP="003505E5">
      <w:pPr>
        <w:rPr>
          <w:rFonts w:ascii="TH SarabunPSK" w:hAnsi="TH SarabunPSK" w:cs="TH SarabunPSK"/>
          <w:sz w:val="32"/>
          <w:szCs w:val="32"/>
        </w:rPr>
      </w:pPr>
      <w:r w:rsidRPr="00AD346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F55B57">
        <w:rPr>
          <w:rFonts w:ascii="TH SarabunPSK" w:hAnsi="TH SarabunPSK" w:cs="TH SarabunPSK"/>
          <w:sz w:val="32"/>
          <w:szCs w:val="32"/>
          <w:cs/>
        </w:rPr>
        <w:tab/>
      </w:r>
      <w:r w:rsidR="00F55B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3469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F55B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AD3469">
        <w:rPr>
          <w:rFonts w:ascii="TH SarabunPSK" w:hAnsi="TH SarabunPSK" w:cs="TH SarabunPSK"/>
          <w:sz w:val="32"/>
          <w:szCs w:val="32"/>
          <w:cs/>
        </w:rPr>
        <w:t>)</w:t>
      </w:r>
    </w:p>
    <w:p w14:paraId="2581670E" w14:textId="77777777" w:rsidR="00D0318C" w:rsidRPr="00AD3469" w:rsidRDefault="00D0318C" w:rsidP="003505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5B44E5" w14:textId="2B7A9FD8" w:rsidR="00D0318C" w:rsidRPr="00AD3469" w:rsidRDefault="00D0318C" w:rsidP="003505E5">
      <w:pPr>
        <w:rPr>
          <w:rFonts w:ascii="TH SarabunPSK" w:hAnsi="TH SarabunPSK" w:cs="TH SarabunPSK"/>
          <w:sz w:val="32"/>
          <w:szCs w:val="32"/>
        </w:rPr>
      </w:pPr>
      <w:r w:rsidRPr="00AD3469">
        <w:rPr>
          <w:rFonts w:ascii="TH SarabunPSK" w:hAnsi="TH SarabunPSK" w:cs="TH SarabunPSK"/>
          <w:b/>
          <w:bCs/>
          <w:sz w:val="32"/>
          <w:szCs w:val="32"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</w:rPr>
        <w:tab/>
      </w:r>
      <w:r w:rsidRPr="00AD3469">
        <w:rPr>
          <w:rFonts w:ascii="TH SarabunPSK" w:hAnsi="TH SarabunPSK" w:cs="TH SarabunPSK"/>
          <w:b/>
          <w:bCs/>
          <w:sz w:val="32"/>
          <w:szCs w:val="32"/>
        </w:rPr>
        <w:tab/>
      </w:r>
      <w:r w:rsidR="00F55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6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</w:t>
      </w:r>
      <w:r w:rsidR="003675EB" w:rsidRPr="00AD3469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</w:p>
    <w:p w14:paraId="786F09F6" w14:textId="686F952F" w:rsidR="00D0318C" w:rsidRPr="00AD3469" w:rsidRDefault="00FA3287" w:rsidP="003505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F55B5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6424">
        <w:rPr>
          <w:rFonts w:ascii="TH SarabunPSK" w:hAnsi="TH SarabunPSK" w:cs="TH SarabunPSK"/>
          <w:sz w:val="32"/>
          <w:szCs w:val="32"/>
          <w:cs/>
        </w:rPr>
        <w:t>(</w:t>
      </w:r>
      <w:r w:rsidR="00F55B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D0318C" w:rsidRPr="00AD3469">
        <w:rPr>
          <w:rFonts w:ascii="TH SarabunPSK" w:hAnsi="TH SarabunPSK" w:cs="TH SarabunPSK"/>
          <w:sz w:val="32"/>
          <w:szCs w:val="32"/>
          <w:cs/>
        </w:rPr>
        <w:t>)</w:t>
      </w:r>
    </w:p>
    <w:p w14:paraId="56DE1D79" w14:textId="77777777" w:rsidR="00A9074B" w:rsidRPr="00AD3469" w:rsidRDefault="00A9074B" w:rsidP="003505E5">
      <w:pPr>
        <w:rPr>
          <w:rFonts w:ascii="TH SarabunPSK" w:hAnsi="TH SarabunPSK" w:cs="TH SarabunPSK"/>
          <w:sz w:val="32"/>
          <w:szCs w:val="32"/>
          <w:cs/>
        </w:rPr>
      </w:pPr>
    </w:p>
    <w:p w14:paraId="221D9595" w14:textId="77777777" w:rsidR="005E3842" w:rsidRPr="00AD3469" w:rsidRDefault="005E3842" w:rsidP="00F55B57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D3469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 กรรมการ</w:t>
      </w:r>
    </w:p>
    <w:p w14:paraId="64003ACF" w14:textId="2357B360" w:rsidR="00D0318C" w:rsidRPr="00AD3469" w:rsidRDefault="00FA3287" w:rsidP="003505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5210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2109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5B1A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</w:t>
      </w:r>
      <w:r w:rsidR="00CF00F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DD148D" w14:textId="77777777" w:rsidR="00F53E76" w:rsidRDefault="00F53E76" w:rsidP="003505E5">
      <w:pPr>
        <w:rPr>
          <w:rFonts w:ascii="TH SarabunPSK" w:hAnsi="TH SarabunPSK" w:cs="TH SarabunPSK"/>
          <w:sz w:val="32"/>
          <w:szCs w:val="32"/>
        </w:rPr>
      </w:pPr>
    </w:p>
    <w:p w14:paraId="776A6100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47183FE6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085840FC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3CC1C2A3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7054BECE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7E28CBA2" w14:textId="77777777" w:rsidR="00F53E76" w:rsidRPr="00F53E76" w:rsidRDefault="00F53E76" w:rsidP="00F53E76">
      <w:pPr>
        <w:rPr>
          <w:rFonts w:ascii="TH SarabunPSK" w:hAnsi="TH SarabunPSK" w:cs="TH SarabunPSK"/>
          <w:sz w:val="32"/>
          <w:szCs w:val="32"/>
        </w:rPr>
      </w:pPr>
    </w:p>
    <w:p w14:paraId="7E190E25" w14:textId="77777777" w:rsidR="00D0318C" w:rsidRPr="00F53E76" w:rsidRDefault="00F53E76" w:rsidP="00F53E76">
      <w:pPr>
        <w:tabs>
          <w:tab w:val="left" w:pos="16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D0318C" w:rsidRPr="00F53E76" w:rsidSect="00DA3C0A">
      <w:headerReference w:type="default" r:id="rId8"/>
      <w:pgSz w:w="12240" w:h="15840"/>
      <w:pgMar w:top="720" w:right="900" w:bottom="709" w:left="1440" w:header="720" w:footer="6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A5B" w14:textId="77777777" w:rsidR="00830778" w:rsidRDefault="00830778">
      <w:r>
        <w:separator/>
      </w:r>
    </w:p>
  </w:endnote>
  <w:endnote w:type="continuationSeparator" w:id="0">
    <w:p w14:paraId="55BDA751" w14:textId="77777777" w:rsidR="00830778" w:rsidRDefault="0083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D3D6" w14:textId="77777777" w:rsidR="00830778" w:rsidRDefault="00830778">
      <w:r>
        <w:separator/>
      </w:r>
    </w:p>
  </w:footnote>
  <w:footnote w:type="continuationSeparator" w:id="0">
    <w:p w14:paraId="59369C8C" w14:textId="77777777" w:rsidR="00830778" w:rsidRDefault="0083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F95" w14:textId="77777777" w:rsidR="00643958" w:rsidRPr="00643958" w:rsidRDefault="00643958">
    <w:pPr>
      <w:pStyle w:val="ac"/>
      <w:jc w:val="center"/>
      <w:rPr>
        <w:rFonts w:ascii="TH SarabunPSK" w:hAnsi="TH SarabunPSK" w:cs="TH SarabunPSK"/>
        <w:sz w:val="32"/>
        <w:szCs w:val="32"/>
      </w:rPr>
    </w:pPr>
    <w:r w:rsidRPr="00643958">
      <w:rPr>
        <w:rFonts w:ascii="TH SarabunPSK" w:hAnsi="TH SarabunPSK" w:cs="TH SarabunPSK"/>
        <w:sz w:val="32"/>
        <w:szCs w:val="32"/>
        <w:cs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9390715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4395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43958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643958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643958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64395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50F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64395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643958"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sdtContent>
    </w:sdt>
  </w:p>
  <w:p w14:paraId="35D84F84" w14:textId="77777777" w:rsidR="00643958" w:rsidRDefault="006439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D03"/>
    <w:multiLevelType w:val="multilevel"/>
    <w:tmpl w:val="3C9203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576D37"/>
    <w:multiLevelType w:val="hybridMultilevel"/>
    <w:tmpl w:val="5F0CC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7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BF20E7"/>
    <w:multiLevelType w:val="multilevel"/>
    <w:tmpl w:val="0FA80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53022"/>
    <w:multiLevelType w:val="multilevel"/>
    <w:tmpl w:val="079ADD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D05965"/>
    <w:multiLevelType w:val="multilevel"/>
    <w:tmpl w:val="6518E77C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421" w:hanging="90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2" w:hanging="900"/>
      </w:pPr>
      <w:rPr>
        <w:rFonts w:hint="default"/>
        <w:b w:val="0"/>
      </w:rPr>
    </w:lvl>
    <w:lvl w:ilvl="3">
      <w:start w:val="10"/>
      <w:numFmt w:val="decimal"/>
      <w:lvlText w:val="%1.%2.%3.%4"/>
      <w:lvlJc w:val="left"/>
      <w:pPr>
        <w:ind w:left="2643" w:hanging="1080"/>
      </w:pPr>
      <w:rPr>
        <w:rFonts w:hint="default"/>
        <w:b w:val="0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4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4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68" w:hanging="1800"/>
      </w:pPr>
      <w:rPr>
        <w:rFonts w:hint="default"/>
        <w:b w:val="0"/>
      </w:rPr>
    </w:lvl>
  </w:abstractNum>
  <w:abstractNum w:abstractNumId="6" w15:restartNumberingAfterBreak="0">
    <w:nsid w:val="15D24B04"/>
    <w:multiLevelType w:val="multilevel"/>
    <w:tmpl w:val="970A0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6A51EE"/>
    <w:multiLevelType w:val="hybridMultilevel"/>
    <w:tmpl w:val="59628C20"/>
    <w:lvl w:ilvl="0" w:tplc="E0501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167"/>
    <w:multiLevelType w:val="multilevel"/>
    <w:tmpl w:val="A11050D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4" w:hanging="570"/>
      </w:pPr>
      <w:rPr>
        <w:rFonts w:hint="default"/>
        <w:b w:val="0"/>
      </w:rPr>
    </w:lvl>
    <w:lvl w:ilvl="2">
      <w:start w:val="12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</w:rPr>
    </w:lvl>
  </w:abstractNum>
  <w:abstractNum w:abstractNumId="9" w15:restartNumberingAfterBreak="0">
    <w:nsid w:val="22E268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8370B"/>
    <w:multiLevelType w:val="multilevel"/>
    <w:tmpl w:val="D4649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F43927"/>
    <w:multiLevelType w:val="hybridMultilevel"/>
    <w:tmpl w:val="142431B6"/>
    <w:lvl w:ilvl="0" w:tplc="0FAC9B44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5467E4"/>
    <w:multiLevelType w:val="multilevel"/>
    <w:tmpl w:val="BE6E2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989199A"/>
    <w:multiLevelType w:val="multilevel"/>
    <w:tmpl w:val="0D2A4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886EFE"/>
    <w:multiLevelType w:val="multilevel"/>
    <w:tmpl w:val="B3DEF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B52463"/>
    <w:multiLevelType w:val="multilevel"/>
    <w:tmpl w:val="23328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4120CF"/>
    <w:multiLevelType w:val="multilevel"/>
    <w:tmpl w:val="DC66B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F4310A"/>
    <w:multiLevelType w:val="multilevel"/>
    <w:tmpl w:val="FD9289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  <w:lang w:bidi="th-TH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8" w15:restartNumberingAfterBreak="0">
    <w:nsid w:val="3EDC4887"/>
    <w:multiLevelType w:val="multilevel"/>
    <w:tmpl w:val="6FEC462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0BD6323"/>
    <w:multiLevelType w:val="multilevel"/>
    <w:tmpl w:val="16529E5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975EC0"/>
    <w:multiLevelType w:val="multilevel"/>
    <w:tmpl w:val="B36A9B6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4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95913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3D79BF"/>
    <w:multiLevelType w:val="multilevel"/>
    <w:tmpl w:val="0EC88112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5" w:hanging="480"/>
      </w:pPr>
      <w:rPr>
        <w:rFonts w:ascii="TH SarabunIT๙" w:eastAsia="Calibr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45" w:hanging="1800"/>
      </w:pPr>
      <w:rPr>
        <w:rFonts w:hint="default"/>
      </w:rPr>
    </w:lvl>
  </w:abstractNum>
  <w:abstractNum w:abstractNumId="23" w15:restartNumberingAfterBreak="0">
    <w:nsid w:val="4D805BAC"/>
    <w:multiLevelType w:val="multilevel"/>
    <w:tmpl w:val="597C4CE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EB52A4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551F5B6E"/>
    <w:multiLevelType w:val="hybridMultilevel"/>
    <w:tmpl w:val="835835B0"/>
    <w:lvl w:ilvl="0" w:tplc="88CA272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6894"/>
    <w:multiLevelType w:val="hybridMultilevel"/>
    <w:tmpl w:val="BAE8C67A"/>
    <w:lvl w:ilvl="0" w:tplc="4A423EE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A49D2"/>
    <w:multiLevelType w:val="hybridMultilevel"/>
    <w:tmpl w:val="F56E13F8"/>
    <w:lvl w:ilvl="0" w:tplc="DC043DFA">
      <w:start w:val="4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F24B23"/>
    <w:multiLevelType w:val="multilevel"/>
    <w:tmpl w:val="8070E6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60C1065C"/>
    <w:multiLevelType w:val="multilevel"/>
    <w:tmpl w:val="4E9410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60D04687"/>
    <w:multiLevelType w:val="multilevel"/>
    <w:tmpl w:val="0F5480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6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2727CE6"/>
    <w:multiLevelType w:val="multilevel"/>
    <w:tmpl w:val="C018F3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2AC1C60"/>
    <w:multiLevelType w:val="hybridMultilevel"/>
    <w:tmpl w:val="713C8A6A"/>
    <w:lvl w:ilvl="0" w:tplc="8FBECFAC">
      <w:start w:val="27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F77CDB"/>
    <w:multiLevelType w:val="multilevel"/>
    <w:tmpl w:val="5A18B046"/>
    <w:lvl w:ilvl="0"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5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8236459"/>
    <w:multiLevelType w:val="multilevel"/>
    <w:tmpl w:val="6EFC50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3869B5"/>
    <w:multiLevelType w:val="multilevel"/>
    <w:tmpl w:val="05169EF6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(%1.%2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lvlText w:val="(%1.%2.%3"/>
      <w:lvlJc w:val="left"/>
      <w:pPr>
        <w:ind w:left="870" w:hanging="720"/>
      </w:pPr>
      <w:rPr>
        <w:rFonts w:hint="default"/>
        <w:b w:val="0"/>
      </w:rPr>
    </w:lvl>
    <w:lvl w:ilvl="3">
      <w:start w:val="1"/>
      <w:numFmt w:val="decimal"/>
      <w:lvlText w:val="(%1.%2.%3.%4"/>
      <w:lvlJc w:val="left"/>
      <w:pPr>
        <w:ind w:left="1305" w:hanging="1080"/>
      </w:pPr>
      <w:rPr>
        <w:rFonts w:hint="default"/>
        <w:b w:val="0"/>
      </w:rPr>
    </w:lvl>
    <w:lvl w:ilvl="4">
      <w:start w:val="1"/>
      <w:numFmt w:val="decimal"/>
      <w:lvlText w:val="(%1.%2.%3.%4.%5"/>
      <w:lvlJc w:val="left"/>
      <w:pPr>
        <w:ind w:left="1380" w:hanging="1080"/>
      </w:pPr>
      <w:rPr>
        <w:rFonts w:hint="default"/>
        <w:b w:val="0"/>
      </w:rPr>
    </w:lvl>
    <w:lvl w:ilvl="5">
      <w:start w:val="1"/>
      <w:numFmt w:val="decimal"/>
      <w:lvlText w:val="(%1.%2.%3.%4.%5.%6"/>
      <w:lvlJc w:val="left"/>
      <w:pPr>
        <w:ind w:left="1815" w:hanging="1440"/>
      </w:pPr>
      <w:rPr>
        <w:rFonts w:hint="default"/>
        <w:b w:val="0"/>
      </w:rPr>
    </w:lvl>
    <w:lvl w:ilvl="6">
      <w:start w:val="1"/>
      <w:numFmt w:val="decimal"/>
      <w:lvlText w:val="(%1.%2.%3.%4.%5.%6.%7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lvlText w:val="(%1.%2.%3.%4.%5.%6.%7.%8"/>
      <w:lvlJc w:val="left"/>
      <w:pPr>
        <w:ind w:left="2325" w:hanging="1800"/>
      </w:pPr>
      <w:rPr>
        <w:rFonts w:hint="default"/>
        <w:b w:val="0"/>
      </w:rPr>
    </w:lvl>
    <w:lvl w:ilvl="8">
      <w:start w:val="1"/>
      <w:numFmt w:val="decimal"/>
      <w:lvlText w:val="(%1.%2.%3.%4.%5.%6.%7.%8.%9"/>
      <w:lvlJc w:val="left"/>
      <w:pPr>
        <w:ind w:left="2760" w:hanging="2160"/>
      </w:pPr>
      <w:rPr>
        <w:rFonts w:hint="default"/>
        <w:b w:val="0"/>
      </w:rPr>
    </w:lvl>
  </w:abstractNum>
  <w:abstractNum w:abstractNumId="36" w15:restartNumberingAfterBreak="0">
    <w:nsid w:val="69B338B1"/>
    <w:multiLevelType w:val="multilevel"/>
    <w:tmpl w:val="27E01D44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267" w:hanging="90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634" w:hanging="900"/>
      </w:pPr>
      <w:rPr>
        <w:rFonts w:hint="default"/>
        <w:b w:val="0"/>
      </w:rPr>
    </w:lvl>
    <w:lvl w:ilvl="3">
      <w:start w:val="10"/>
      <w:numFmt w:val="decimal"/>
      <w:lvlText w:val="%1.%2.%3.%4"/>
      <w:lvlJc w:val="left"/>
      <w:pPr>
        <w:ind w:left="2181" w:hanging="1080"/>
      </w:pPr>
      <w:rPr>
        <w:rFonts w:hint="default"/>
        <w:b w:val="0"/>
      </w:rPr>
    </w:lvl>
    <w:lvl w:ilvl="4">
      <w:start w:val="3"/>
      <w:numFmt w:val="decimal"/>
      <w:lvlText w:val="%1.%2.%3.%4.%5"/>
      <w:lvlJc w:val="left"/>
      <w:pPr>
        <w:ind w:left="25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  <w:b w:val="0"/>
      </w:rPr>
    </w:lvl>
  </w:abstractNum>
  <w:abstractNum w:abstractNumId="37" w15:restartNumberingAfterBreak="0">
    <w:nsid w:val="6F3C2E90"/>
    <w:multiLevelType w:val="hybridMultilevel"/>
    <w:tmpl w:val="01CC619A"/>
    <w:lvl w:ilvl="0" w:tplc="2A5E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486DB0"/>
    <w:multiLevelType w:val="multilevel"/>
    <w:tmpl w:val="493AA8CA"/>
    <w:lvl w:ilvl="0">
      <w:start w:val="1"/>
      <w:numFmt w:val="decimal"/>
      <w:lvlText w:val="%1."/>
      <w:lvlJc w:val="left"/>
      <w:pPr>
        <w:ind w:left="405" w:hanging="405"/>
      </w:pPr>
      <w:rPr>
        <w:rFonts w:ascii="TH Sarabun New" w:hAnsi="TH Sarabun New" w:cs="TH Sarabun New" w:hint="default"/>
        <w:lang w:bidi="th-TH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ascii="TH Sarabun New" w:hAnsi="TH Sarabun New" w:cs="TH Sarabun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39" w15:restartNumberingAfterBreak="0">
    <w:nsid w:val="7CDC5F96"/>
    <w:multiLevelType w:val="hybridMultilevel"/>
    <w:tmpl w:val="7C4AC5F6"/>
    <w:lvl w:ilvl="0" w:tplc="96C694F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27"/>
  </w:num>
  <w:num w:numId="4">
    <w:abstractNumId w:val="26"/>
  </w:num>
  <w:num w:numId="5">
    <w:abstractNumId w:val="22"/>
  </w:num>
  <w:num w:numId="6">
    <w:abstractNumId w:val="37"/>
  </w:num>
  <w:num w:numId="7">
    <w:abstractNumId w:val="11"/>
  </w:num>
  <w:num w:numId="8">
    <w:abstractNumId w:val="39"/>
  </w:num>
  <w:num w:numId="9">
    <w:abstractNumId w:val="38"/>
  </w:num>
  <w:num w:numId="10">
    <w:abstractNumId w:val="34"/>
  </w:num>
  <w:num w:numId="11">
    <w:abstractNumId w:val="3"/>
  </w:num>
  <w:num w:numId="12">
    <w:abstractNumId w:val="28"/>
  </w:num>
  <w:num w:numId="13">
    <w:abstractNumId w:val="17"/>
  </w:num>
  <w:num w:numId="14">
    <w:abstractNumId w:val="14"/>
  </w:num>
  <w:num w:numId="15">
    <w:abstractNumId w:val="18"/>
  </w:num>
  <w:num w:numId="16">
    <w:abstractNumId w:val="20"/>
  </w:num>
  <w:num w:numId="17">
    <w:abstractNumId w:val="5"/>
  </w:num>
  <w:num w:numId="18">
    <w:abstractNumId w:val="35"/>
  </w:num>
  <w:num w:numId="19">
    <w:abstractNumId w:val="33"/>
  </w:num>
  <w:num w:numId="20">
    <w:abstractNumId w:val="36"/>
  </w:num>
  <w:num w:numId="21">
    <w:abstractNumId w:val="8"/>
  </w:num>
  <w:num w:numId="22">
    <w:abstractNumId w:val="1"/>
  </w:num>
  <w:num w:numId="23">
    <w:abstractNumId w:val="10"/>
  </w:num>
  <w:num w:numId="24">
    <w:abstractNumId w:val="30"/>
  </w:num>
  <w:num w:numId="25">
    <w:abstractNumId w:val="6"/>
  </w:num>
  <w:num w:numId="26">
    <w:abstractNumId w:val="15"/>
  </w:num>
  <w:num w:numId="27">
    <w:abstractNumId w:val="19"/>
  </w:num>
  <w:num w:numId="28">
    <w:abstractNumId w:val="25"/>
  </w:num>
  <w:num w:numId="29">
    <w:abstractNumId w:val="0"/>
  </w:num>
  <w:num w:numId="30">
    <w:abstractNumId w:val="29"/>
  </w:num>
  <w:num w:numId="31">
    <w:abstractNumId w:val="12"/>
  </w:num>
  <w:num w:numId="32">
    <w:abstractNumId w:val="16"/>
  </w:num>
  <w:num w:numId="33">
    <w:abstractNumId w:val="23"/>
  </w:num>
  <w:num w:numId="34">
    <w:abstractNumId w:val="31"/>
  </w:num>
  <w:num w:numId="35">
    <w:abstractNumId w:val="9"/>
  </w:num>
  <w:num w:numId="36">
    <w:abstractNumId w:val="24"/>
  </w:num>
  <w:num w:numId="37">
    <w:abstractNumId w:val="21"/>
  </w:num>
  <w:num w:numId="38">
    <w:abstractNumId w:val="2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86"/>
    <w:rsid w:val="0000197F"/>
    <w:rsid w:val="0001381D"/>
    <w:rsid w:val="0002130B"/>
    <w:rsid w:val="00021FB9"/>
    <w:rsid w:val="00025E23"/>
    <w:rsid w:val="00036511"/>
    <w:rsid w:val="00045B23"/>
    <w:rsid w:val="0005554F"/>
    <w:rsid w:val="00057DA5"/>
    <w:rsid w:val="00072CE2"/>
    <w:rsid w:val="00073EF9"/>
    <w:rsid w:val="00080C44"/>
    <w:rsid w:val="00090DB6"/>
    <w:rsid w:val="00092DE8"/>
    <w:rsid w:val="000A6CB9"/>
    <w:rsid w:val="000C2472"/>
    <w:rsid w:val="000C41F7"/>
    <w:rsid w:val="000C66D3"/>
    <w:rsid w:val="000D5237"/>
    <w:rsid w:val="000D707D"/>
    <w:rsid w:val="000E0322"/>
    <w:rsid w:val="000E2847"/>
    <w:rsid w:val="000E30A3"/>
    <w:rsid w:val="00104983"/>
    <w:rsid w:val="00107C3D"/>
    <w:rsid w:val="0011714C"/>
    <w:rsid w:val="001200F1"/>
    <w:rsid w:val="0012569E"/>
    <w:rsid w:val="00127795"/>
    <w:rsid w:val="0014493B"/>
    <w:rsid w:val="00153E51"/>
    <w:rsid w:val="00165EE1"/>
    <w:rsid w:val="00171839"/>
    <w:rsid w:val="00173477"/>
    <w:rsid w:val="0017536B"/>
    <w:rsid w:val="00191393"/>
    <w:rsid w:val="001973F7"/>
    <w:rsid w:val="001A4625"/>
    <w:rsid w:val="001B62F8"/>
    <w:rsid w:val="001C07C0"/>
    <w:rsid w:val="001C417E"/>
    <w:rsid w:val="001C6AD5"/>
    <w:rsid w:val="001D3654"/>
    <w:rsid w:val="001D5D88"/>
    <w:rsid w:val="001D75C2"/>
    <w:rsid w:val="00201D67"/>
    <w:rsid w:val="00207991"/>
    <w:rsid w:val="00222093"/>
    <w:rsid w:val="00223B53"/>
    <w:rsid w:val="002242AB"/>
    <w:rsid w:val="0022551E"/>
    <w:rsid w:val="00227786"/>
    <w:rsid w:val="00231A7D"/>
    <w:rsid w:val="00235CB5"/>
    <w:rsid w:val="00247540"/>
    <w:rsid w:val="00262889"/>
    <w:rsid w:val="00273CB7"/>
    <w:rsid w:val="002747E7"/>
    <w:rsid w:val="00294D52"/>
    <w:rsid w:val="002A422B"/>
    <w:rsid w:val="002B0575"/>
    <w:rsid w:val="002D60C2"/>
    <w:rsid w:val="002E552F"/>
    <w:rsid w:val="003005D6"/>
    <w:rsid w:val="00345241"/>
    <w:rsid w:val="003505E5"/>
    <w:rsid w:val="003675EB"/>
    <w:rsid w:val="00375AAF"/>
    <w:rsid w:val="00381283"/>
    <w:rsid w:val="003844CA"/>
    <w:rsid w:val="003A4819"/>
    <w:rsid w:val="003A5FD8"/>
    <w:rsid w:val="003B5D4D"/>
    <w:rsid w:val="003C0849"/>
    <w:rsid w:val="003C3B63"/>
    <w:rsid w:val="003D23F6"/>
    <w:rsid w:val="003D3166"/>
    <w:rsid w:val="003D3BD1"/>
    <w:rsid w:val="003E340E"/>
    <w:rsid w:val="003E701F"/>
    <w:rsid w:val="003F4C60"/>
    <w:rsid w:val="003F5A4B"/>
    <w:rsid w:val="00404946"/>
    <w:rsid w:val="00407C43"/>
    <w:rsid w:val="00411F40"/>
    <w:rsid w:val="004126D5"/>
    <w:rsid w:val="004157E5"/>
    <w:rsid w:val="004200A5"/>
    <w:rsid w:val="00421459"/>
    <w:rsid w:val="004224E4"/>
    <w:rsid w:val="00422FF2"/>
    <w:rsid w:val="0042314E"/>
    <w:rsid w:val="00427174"/>
    <w:rsid w:val="00433BC8"/>
    <w:rsid w:val="004351DE"/>
    <w:rsid w:val="00455ECF"/>
    <w:rsid w:val="0046549C"/>
    <w:rsid w:val="00467DB3"/>
    <w:rsid w:val="00470CA2"/>
    <w:rsid w:val="00475A0E"/>
    <w:rsid w:val="00476424"/>
    <w:rsid w:val="00485007"/>
    <w:rsid w:val="00487D32"/>
    <w:rsid w:val="00492090"/>
    <w:rsid w:val="00492F1B"/>
    <w:rsid w:val="0049304E"/>
    <w:rsid w:val="00495299"/>
    <w:rsid w:val="004953A6"/>
    <w:rsid w:val="00496DB9"/>
    <w:rsid w:val="004A676B"/>
    <w:rsid w:val="004B342F"/>
    <w:rsid w:val="004B66A8"/>
    <w:rsid w:val="004C0802"/>
    <w:rsid w:val="004C4C24"/>
    <w:rsid w:val="004C6825"/>
    <w:rsid w:val="004D7D5C"/>
    <w:rsid w:val="004E3348"/>
    <w:rsid w:val="004F1CFB"/>
    <w:rsid w:val="004F3102"/>
    <w:rsid w:val="005113A8"/>
    <w:rsid w:val="00514149"/>
    <w:rsid w:val="00521092"/>
    <w:rsid w:val="0054120B"/>
    <w:rsid w:val="005463F9"/>
    <w:rsid w:val="00547E94"/>
    <w:rsid w:val="00551552"/>
    <w:rsid w:val="00563262"/>
    <w:rsid w:val="00570724"/>
    <w:rsid w:val="005856E1"/>
    <w:rsid w:val="00587CB5"/>
    <w:rsid w:val="0059052B"/>
    <w:rsid w:val="00595BF1"/>
    <w:rsid w:val="005A3A38"/>
    <w:rsid w:val="005A5EDB"/>
    <w:rsid w:val="005B0BB0"/>
    <w:rsid w:val="005B2AED"/>
    <w:rsid w:val="005B450B"/>
    <w:rsid w:val="005B778C"/>
    <w:rsid w:val="005C78B5"/>
    <w:rsid w:val="005E3842"/>
    <w:rsid w:val="005E4FAE"/>
    <w:rsid w:val="005E6BC4"/>
    <w:rsid w:val="005F407B"/>
    <w:rsid w:val="005F7FD4"/>
    <w:rsid w:val="006066FE"/>
    <w:rsid w:val="006120E8"/>
    <w:rsid w:val="00612752"/>
    <w:rsid w:val="00612A95"/>
    <w:rsid w:val="00630B59"/>
    <w:rsid w:val="006432F5"/>
    <w:rsid w:val="00643958"/>
    <w:rsid w:val="00646B76"/>
    <w:rsid w:val="00654FBE"/>
    <w:rsid w:val="00665A9E"/>
    <w:rsid w:val="006954EE"/>
    <w:rsid w:val="006D2F39"/>
    <w:rsid w:val="006D37AC"/>
    <w:rsid w:val="006D44A1"/>
    <w:rsid w:val="006D7C1A"/>
    <w:rsid w:val="006E11FD"/>
    <w:rsid w:val="006E390B"/>
    <w:rsid w:val="006E3CD7"/>
    <w:rsid w:val="006E7E7A"/>
    <w:rsid w:val="006F27D2"/>
    <w:rsid w:val="006F631D"/>
    <w:rsid w:val="00703A73"/>
    <w:rsid w:val="00706557"/>
    <w:rsid w:val="0070699B"/>
    <w:rsid w:val="00712764"/>
    <w:rsid w:val="00714D97"/>
    <w:rsid w:val="007215CB"/>
    <w:rsid w:val="00722948"/>
    <w:rsid w:val="0072402C"/>
    <w:rsid w:val="00730EB7"/>
    <w:rsid w:val="00732F43"/>
    <w:rsid w:val="0075042C"/>
    <w:rsid w:val="007508B1"/>
    <w:rsid w:val="00750F17"/>
    <w:rsid w:val="00762739"/>
    <w:rsid w:val="007639BF"/>
    <w:rsid w:val="00766839"/>
    <w:rsid w:val="007721AF"/>
    <w:rsid w:val="007770E6"/>
    <w:rsid w:val="00782C35"/>
    <w:rsid w:val="00790634"/>
    <w:rsid w:val="00790ACE"/>
    <w:rsid w:val="0079583C"/>
    <w:rsid w:val="007B09B7"/>
    <w:rsid w:val="007B19B4"/>
    <w:rsid w:val="007B5680"/>
    <w:rsid w:val="007B6788"/>
    <w:rsid w:val="007C241B"/>
    <w:rsid w:val="007D0042"/>
    <w:rsid w:val="007D2AAB"/>
    <w:rsid w:val="007E1E5D"/>
    <w:rsid w:val="007F1CF8"/>
    <w:rsid w:val="008060E0"/>
    <w:rsid w:val="00830778"/>
    <w:rsid w:val="00834ED9"/>
    <w:rsid w:val="00840E37"/>
    <w:rsid w:val="0084645E"/>
    <w:rsid w:val="008468EF"/>
    <w:rsid w:val="008526EF"/>
    <w:rsid w:val="00852EAF"/>
    <w:rsid w:val="0085590C"/>
    <w:rsid w:val="008610A3"/>
    <w:rsid w:val="0087370B"/>
    <w:rsid w:val="008842E1"/>
    <w:rsid w:val="00891157"/>
    <w:rsid w:val="008936F2"/>
    <w:rsid w:val="008A10D2"/>
    <w:rsid w:val="008A2CFC"/>
    <w:rsid w:val="008B7ADD"/>
    <w:rsid w:val="008C44A4"/>
    <w:rsid w:val="008C5104"/>
    <w:rsid w:val="008D23D4"/>
    <w:rsid w:val="008D7A7F"/>
    <w:rsid w:val="008E4299"/>
    <w:rsid w:val="00907649"/>
    <w:rsid w:val="009127E1"/>
    <w:rsid w:val="0091584E"/>
    <w:rsid w:val="00922EED"/>
    <w:rsid w:val="0092532C"/>
    <w:rsid w:val="00943CAD"/>
    <w:rsid w:val="0094579D"/>
    <w:rsid w:val="00946EB6"/>
    <w:rsid w:val="00947323"/>
    <w:rsid w:val="00951769"/>
    <w:rsid w:val="0095291B"/>
    <w:rsid w:val="009545A9"/>
    <w:rsid w:val="00961935"/>
    <w:rsid w:val="0097671F"/>
    <w:rsid w:val="009842EC"/>
    <w:rsid w:val="00995254"/>
    <w:rsid w:val="00997035"/>
    <w:rsid w:val="00997AB5"/>
    <w:rsid w:val="009A654C"/>
    <w:rsid w:val="009B3F96"/>
    <w:rsid w:val="009C4474"/>
    <w:rsid w:val="009C533E"/>
    <w:rsid w:val="009D47C1"/>
    <w:rsid w:val="009E121C"/>
    <w:rsid w:val="009E5183"/>
    <w:rsid w:val="009F011C"/>
    <w:rsid w:val="009F0A56"/>
    <w:rsid w:val="009F2067"/>
    <w:rsid w:val="00A00B91"/>
    <w:rsid w:val="00A01257"/>
    <w:rsid w:val="00A04951"/>
    <w:rsid w:val="00A05531"/>
    <w:rsid w:val="00A13DCA"/>
    <w:rsid w:val="00A21704"/>
    <w:rsid w:val="00A25748"/>
    <w:rsid w:val="00A5585F"/>
    <w:rsid w:val="00A64237"/>
    <w:rsid w:val="00A65B2A"/>
    <w:rsid w:val="00A74AE6"/>
    <w:rsid w:val="00A854F5"/>
    <w:rsid w:val="00A9074B"/>
    <w:rsid w:val="00A91AAB"/>
    <w:rsid w:val="00A9479B"/>
    <w:rsid w:val="00AA2413"/>
    <w:rsid w:val="00AA6985"/>
    <w:rsid w:val="00AD3469"/>
    <w:rsid w:val="00AE7A27"/>
    <w:rsid w:val="00AF0459"/>
    <w:rsid w:val="00B11420"/>
    <w:rsid w:val="00B3100A"/>
    <w:rsid w:val="00B3121D"/>
    <w:rsid w:val="00B40084"/>
    <w:rsid w:val="00B7413F"/>
    <w:rsid w:val="00B77321"/>
    <w:rsid w:val="00B92E64"/>
    <w:rsid w:val="00B971BC"/>
    <w:rsid w:val="00BA51C5"/>
    <w:rsid w:val="00BA5B1E"/>
    <w:rsid w:val="00BB2A50"/>
    <w:rsid w:val="00BC00D5"/>
    <w:rsid w:val="00BC13C9"/>
    <w:rsid w:val="00BC2443"/>
    <w:rsid w:val="00BD23D0"/>
    <w:rsid w:val="00BD7F09"/>
    <w:rsid w:val="00BE193F"/>
    <w:rsid w:val="00BE5E8F"/>
    <w:rsid w:val="00BE72C3"/>
    <w:rsid w:val="00BF7A36"/>
    <w:rsid w:val="00C0062A"/>
    <w:rsid w:val="00C029BA"/>
    <w:rsid w:val="00C032AA"/>
    <w:rsid w:val="00C03310"/>
    <w:rsid w:val="00C069D2"/>
    <w:rsid w:val="00C1435D"/>
    <w:rsid w:val="00C1511F"/>
    <w:rsid w:val="00C23288"/>
    <w:rsid w:val="00C30D9C"/>
    <w:rsid w:val="00C325EE"/>
    <w:rsid w:val="00C35E81"/>
    <w:rsid w:val="00C40AC4"/>
    <w:rsid w:val="00C41CD4"/>
    <w:rsid w:val="00C544EA"/>
    <w:rsid w:val="00C561BC"/>
    <w:rsid w:val="00C57691"/>
    <w:rsid w:val="00C640F5"/>
    <w:rsid w:val="00C64C17"/>
    <w:rsid w:val="00C71473"/>
    <w:rsid w:val="00C714B9"/>
    <w:rsid w:val="00C73FB4"/>
    <w:rsid w:val="00C7463B"/>
    <w:rsid w:val="00C80993"/>
    <w:rsid w:val="00C92F8B"/>
    <w:rsid w:val="00CA73C5"/>
    <w:rsid w:val="00CB01D0"/>
    <w:rsid w:val="00CE52B4"/>
    <w:rsid w:val="00CF00FA"/>
    <w:rsid w:val="00CF1D8F"/>
    <w:rsid w:val="00D0318C"/>
    <w:rsid w:val="00D15FC4"/>
    <w:rsid w:val="00D409B7"/>
    <w:rsid w:val="00D42F54"/>
    <w:rsid w:val="00D46079"/>
    <w:rsid w:val="00D57DF7"/>
    <w:rsid w:val="00D67C05"/>
    <w:rsid w:val="00D72B67"/>
    <w:rsid w:val="00D77CAB"/>
    <w:rsid w:val="00D90047"/>
    <w:rsid w:val="00D91221"/>
    <w:rsid w:val="00DA0E60"/>
    <w:rsid w:val="00DA3C0A"/>
    <w:rsid w:val="00DB5A24"/>
    <w:rsid w:val="00DB6C59"/>
    <w:rsid w:val="00DC7202"/>
    <w:rsid w:val="00DD0555"/>
    <w:rsid w:val="00DD0EE9"/>
    <w:rsid w:val="00DE2CAA"/>
    <w:rsid w:val="00DE32E9"/>
    <w:rsid w:val="00DE65C4"/>
    <w:rsid w:val="00DF446D"/>
    <w:rsid w:val="00E000EE"/>
    <w:rsid w:val="00E311B9"/>
    <w:rsid w:val="00E33DE5"/>
    <w:rsid w:val="00E34E48"/>
    <w:rsid w:val="00E419D0"/>
    <w:rsid w:val="00E42D2F"/>
    <w:rsid w:val="00E76EBD"/>
    <w:rsid w:val="00E82F63"/>
    <w:rsid w:val="00E83574"/>
    <w:rsid w:val="00E91B98"/>
    <w:rsid w:val="00EA0C96"/>
    <w:rsid w:val="00EA3E40"/>
    <w:rsid w:val="00EB5968"/>
    <w:rsid w:val="00ED5640"/>
    <w:rsid w:val="00EE3DA1"/>
    <w:rsid w:val="00F0481B"/>
    <w:rsid w:val="00F24581"/>
    <w:rsid w:val="00F25B1A"/>
    <w:rsid w:val="00F348F4"/>
    <w:rsid w:val="00F35F34"/>
    <w:rsid w:val="00F40608"/>
    <w:rsid w:val="00F41F78"/>
    <w:rsid w:val="00F45526"/>
    <w:rsid w:val="00F53E76"/>
    <w:rsid w:val="00F55B57"/>
    <w:rsid w:val="00F60383"/>
    <w:rsid w:val="00F6370E"/>
    <w:rsid w:val="00F67533"/>
    <w:rsid w:val="00F70922"/>
    <w:rsid w:val="00F842EB"/>
    <w:rsid w:val="00F900F0"/>
    <w:rsid w:val="00FA3287"/>
    <w:rsid w:val="00FA69A6"/>
    <w:rsid w:val="00FB01A7"/>
    <w:rsid w:val="00FB4175"/>
    <w:rsid w:val="00FC5AA7"/>
    <w:rsid w:val="00FD2495"/>
    <w:rsid w:val="00FD3236"/>
    <w:rsid w:val="00FD3CBD"/>
    <w:rsid w:val="00FE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28B93"/>
  <w15:docId w15:val="{92B0DEE2-8BC4-4E7D-847F-9E78FC71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28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0A56"/>
    <w:rPr>
      <w:color w:val="0000FF"/>
      <w:u w:val="single"/>
    </w:rPr>
  </w:style>
  <w:style w:type="paragraph" w:styleId="a4">
    <w:name w:val="Balloon Text"/>
    <w:basedOn w:val="a"/>
    <w:link w:val="a5"/>
    <w:rsid w:val="006D44A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6D44A1"/>
    <w:rPr>
      <w:rFonts w:ascii="Tahoma" w:hAnsi="Tahoma"/>
      <w:sz w:val="16"/>
    </w:rPr>
  </w:style>
  <w:style w:type="paragraph" w:styleId="a6">
    <w:name w:val="Body Text"/>
    <w:basedOn w:val="a"/>
    <w:link w:val="a7"/>
    <w:rsid w:val="008B7ADD"/>
    <w:pPr>
      <w:tabs>
        <w:tab w:val="left" w:pos="709"/>
        <w:tab w:val="left" w:pos="1134"/>
      </w:tabs>
      <w:jc w:val="thaiDistribute"/>
    </w:pPr>
    <w:rPr>
      <w:rFonts w:ascii="AngsanaUPC" w:eastAsia="Cordia New" w:hAnsi="AngsanaUPC"/>
      <w:sz w:val="34"/>
      <w:szCs w:val="34"/>
    </w:rPr>
  </w:style>
  <w:style w:type="character" w:customStyle="1" w:styleId="a7">
    <w:name w:val="เนื้อความ อักขระ"/>
    <w:link w:val="a6"/>
    <w:rsid w:val="008B7ADD"/>
    <w:rPr>
      <w:rFonts w:ascii="AngsanaUPC" w:eastAsia="Cordia New" w:hAnsi="AngsanaUPC" w:cs="AngsanaUPC"/>
      <w:sz w:val="34"/>
      <w:szCs w:val="34"/>
    </w:rPr>
  </w:style>
  <w:style w:type="paragraph" w:styleId="a8">
    <w:name w:val="List Paragraph"/>
    <w:aliases w:val="List,List1,List11,lp1,List111,List1111,List11111,List111111,List1111111,List11111111,List111111111,List1111111111,List11111111111,List111111111111,List1111111111111,List11111111111111,List111111111111111,List1111111111111111,列表1,列表11,符号列表"/>
    <w:basedOn w:val="a"/>
    <w:link w:val="a9"/>
    <w:uiPriority w:val="34"/>
    <w:qFormat/>
    <w:rsid w:val="00E419D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a">
    <w:name w:val="Table Grid"/>
    <w:basedOn w:val="a1"/>
    <w:rsid w:val="006E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ย่อหน้ารายการ อักขระ"/>
    <w:aliases w:val="List อักขระ,List1 อักขระ,List11 อักขระ,lp1 อักขระ,List111 อักขระ,List1111 อักขระ,List11111 อักขระ,List111111 อักขระ,List1111111 อักขระ,List11111111 อักขระ,List111111111 อักขระ,List1111111111 อักขระ,List11111111111 อักขระ,列表1 อักขระ"/>
    <w:link w:val="a8"/>
    <w:uiPriority w:val="34"/>
    <w:qFormat/>
    <w:locked/>
    <w:rsid w:val="003E701F"/>
    <w:rPr>
      <w:rFonts w:ascii="Calibri" w:eastAsia="Calibri" w:hAnsi="Calibri" w:cs="Cordia New"/>
      <w:sz w:val="22"/>
      <w:szCs w:val="28"/>
    </w:rPr>
  </w:style>
  <w:style w:type="character" w:styleId="ab">
    <w:name w:val="Emphasis"/>
    <w:uiPriority w:val="20"/>
    <w:qFormat/>
    <w:rsid w:val="00AD3469"/>
    <w:rPr>
      <w:i/>
      <w:iCs/>
    </w:rPr>
  </w:style>
  <w:style w:type="paragraph" w:styleId="ac">
    <w:name w:val="header"/>
    <w:basedOn w:val="a"/>
    <w:link w:val="ad"/>
    <w:uiPriority w:val="99"/>
    <w:unhideWhenUsed/>
    <w:rsid w:val="00171839"/>
    <w:pPr>
      <w:tabs>
        <w:tab w:val="center" w:pos="4680"/>
        <w:tab w:val="right" w:pos="9360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171839"/>
    <w:rPr>
      <w:sz w:val="24"/>
      <w:szCs w:val="28"/>
    </w:rPr>
  </w:style>
  <w:style w:type="paragraph" w:styleId="ae">
    <w:name w:val="footer"/>
    <w:basedOn w:val="a"/>
    <w:link w:val="af"/>
    <w:uiPriority w:val="99"/>
    <w:unhideWhenUsed/>
    <w:rsid w:val="00171839"/>
    <w:pPr>
      <w:tabs>
        <w:tab w:val="center" w:pos="4680"/>
        <w:tab w:val="right" w:pos="9360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171839"/>
    <w:rPr>
      <w:sz w:val="24"/>
      <w:szCs w:val="28"/>
    </w:rPr>
  </w:style>
  <w:style w:type="paragraph" w:styleId="af0">
    <w:name w:val="endnote text"/>
    <w:basedOn w:val="a"/>
    <w:link w:val="af1"/>
    <w:semiHidden/>
    <w:unhideWhenUsed/>
    <w:rsid w:val="0070699B"/>
    <w:rPr>
      <w:sz w:val="20"/>
      <w:szCs w:val="25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70699B"/>
    <w:rPr>
      <w:szCs w:val="25"/>
    </w:rPr>
  </w:style>
  <w:style w:type="character" w:styleId="af2">
    <w:name w:val="endnote reference"/>
    <w:basedOn w:val="a0"/>
    <w:semiHidden/>
    <w:unhideWhenUsed/>
    <w:rsid w:val="00706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%20D\DATA_1%20(G)%20&#3619;&#3623;&#3617;&#3591;&#3634;&#3609;&#3614;&#3633;&#3626;&#3604;&#3640;&#3607;&#3633;&#3657;&#3591;&#3627;&#3617;&#3604;\&#3626;&#3648;&#3611;&#3588;&#3588;&#3619;&#3640;&#3616;&#3633;&#3603;&#3601;&#3660;%202566\&#3615;&#3629;&#3619;&#3660;&#3617;&#3619;&#3656;&#3634;&#3591;-TOR&#3648;&#3588;&#3619;&#3639;&#3656;&#3629;&#3586;&#3656;&#3634;&#3618;&#3588;&#3629;&#3617;&#3614;&#3636;&#3623;&#3648;&#3605;&#3629;&#3619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939F-E1BB-40DF-A326-023B6B4D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ฟอร์มร่าง-TORเครื่อข่ายคอมพิวเตอร์</Template>
  <TotalTime>45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ร่างขอบเขตของงาน</vt:lpstr>
      <vt:lpstr>ร่างขอบเขตของงาน</vt:lpstr>
    </vt:vector>
  </TitlesOfParts>
  <Company/>
  <LinksUpToDate>false</LinksUpToDate>
  <CharactersWithSpaces>6908</CharactersWithSpaces>
  <SharedDoc>false</SharedDoc>
  <HLinks>
    <vt:vector size="6" baseType="variant">
      <vt:variant>
        <vt:i4>5636122</vt:i4>
      </vt:variant>
      <vt:variant>
        <vt:i4>0</vt:i4>
      </vt:variant>
      <vt:variant>
        <vt:i4>0</vt:i4>
      </vt:variant>
      <vt:variant>
        <vt:i4>5</vt:i4>
      </vt:variant>
      <vt:variant>
        <vt:lpwstr>http://www.thaismegp.com/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ร่างขอบเขตของงาน</dc:title>
  <dc:creator>KKD Windows 7 V.3</dc:creator>
  <cp:lastModifiedBy>MSU</cp:lastModifiedBy>
  <cp:revision>21</cp:revision>
  <cp:lastPrinted>2024-05-17T07:32:00Z</cp:lastPrinted>
  <dcterms:created xsi:type="dcterms:W3CDTF">2024-12-11T02:12:00Z</dcterms:created>
  <dcterms:modified xsi:type="dcterms:W3CDTF">2025-02-28T03:49:00Z</dcterms:modified>
</cp:coreProperties>
</file>